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icy document"/>
      </w:tblPr>
      <w:tblGrid>
        <w:gridCol w:w="1701"/>
        <w:gridCol w:w="8931"/>
      </w:tblGrid>
      <w:tr w:rsidR="003D5BD5" w14:paraId="25FEF19D" w14:textId="77777777" w:rsidTr="00155F38">
        <w:trPr>
          <w:tblHeader/>
        </w:trPr>
        <w:tc>
          <w:tcPr>
            <w:tcW w:w="1701" w:type="dxa"/>
          </w:tcPr>
          <w:p w14:paraId="060BE114" w14:textId="77777777" w:rsidR="003D5BD5" w:rsidRDefault="003D5BD5" w:rsidP="003D5BD5">
            <w:r>
              <w:rPr>
                <w:noProof/>
                <w:lang w:val="en-GB" w:eastAsia="en-GB"/>
              </w:rPr>
              <w:drawing>
                <wp:inline distT="0" distB="0" distL="0" distR="0" wp14:anchorId="53496BFD" wp14:editId="42C0B050">
                  <wp:extent cx="648586" cy="682722"/>
                  <wp:effectExtent l="0" t="0" r="0" b="3175"/>
                  <wp:docPr id="1" name="Picture 1" descr="Royal Berkshire Fire and Rescue Service crest" title="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dge (small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006" cy="696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  <w:vAlign w:val="center"/>
          </w:tcPr>
          <w:p w14:paraId="10C66435" w14:textId="43576AD5" w:rsidR="003D5BD5" w:rsidRPr="00155F38" w:rsidRDefault="005730AC" w:rsidP="00155F38">
            <w:pPr>
              <w:pStyle w:val="Heading1"/>
            </w:pPr>
            <w:r>
              <w:t xml:space="preserve">Internal Dispute Resolution Procedure – Stage </w:t>
            </w:r>
            <w:r w:rsidR="00712AA9">
              <w:t>2</w:t>
            </w:r>
          </w:p>
        </w:tc>
      </w:tr>
    </w:tbl>
    <w:p w14:paraId="4087DBE4" w14:textId="77777777" w:rsidR="003D5BD5" w:rsidRDefault="003D5BD5" w:rsidP="00155F38">
      <w:pPr>
        <w:pBdr>
          <w:bottom w:val="single" w:sz="4" w:space="1" w:color="auto"/>
        </w:pBdr>
      </w:pPr>
    </w:p>
    <w:p w14:paraId="626987D2" w14:textId="77777777" w:rsidR="00532B70" w:rsidRDefault="00532B70" w:rsidP="005730AC">
      <w:pPr>
        <w:rPr>
          <w:rFonts w:ascii="Arial" w:eastAsia="Calibri" w:hAnsi="Arial" w:cs="Arial"/>
          <w:color w:val="auto"/>
          <w:lang w:val="en-GB"/>
        </w:rPr>
      </w:pPr>
      <w:r w:rsidRPr="00532B70">
        <w:rPr>
          <w:rFonts w:ascii="Arial" w:eastAsia="Calibri" w:hAnsi="Arial" w:cs="Arial"/>
          <w:color w:val="auto"/>
          <w:lang w:val="en-GB"/>
        </w:rPr>
        <w:t xml:space="preserve">Where you are dissatisfied with the decision, or lack of a decision, by the specified person at Stage 1 of the IDRP, you can use this form to apply to the administering authority for your complaint to be reconsidered. </w:t>
      </w:r>
    </w:p>
    <w:p w14:paraId="5A6ADBA0" w14:textId="08C40110" w:rsidR="005730AC" w:rsidRPr="005730AC" w:rsidRDefault="005730AC" w:rsidP="005730AC">
      <w:pPr>
        <w:rPr>
          <w:rFonts w:ascii="Arial" w:eastAsia="Calibri" w:hAnsi="Arial" w:cs="Arial"/>
          <w:b/>
          <w:bCs/>
          <w:color w:val="auto"/>
          <w:lang w:val="en-GB"/>
        </w:rPr>
      </w:pPr>
      <w:r w:rsidRPr="005730AC">
        <w:rPr>
          <w:rFonts w:ascii="Arial" w:eastAsia="Calibri" w:hAnsi="Arial" w:cs="Arial"/>
          <w:b/>
          <w:bCs/>
          <w:color w:val="auto"/>
          <w:lang w:val="en-GB"/>
        </w:rPr>
        <w:t>Part 1 – Member’s Details</w:t>
      </w:r>
    </w:p>
    <w:p w14:paraId="4908C5BD" w14:textId="4A575413" w:rsidR="005730AC" w:rsidRPr="005730AC" w:rsidRDefault="005730AC" w:rsidP="005730AC">
      <w:pPr>
        <w:pStyle w:val="ListParagraph"/>
        <w:numPr>
          <w:ilvl w:val="0"/>
          <w:numId w:val="11"/>
        </w:numPr>
        <w:rPr>
          <w:rFonts w:ascii="Arial" w:eastAsia="Calibri" w:hAnsi="Arial" w:cs="Arial"/>
          <w:color w:val="auto"/>
          <w:lang w:val="en-GB"/>
        </w:rPr>
      </w:pPr>
      <w:r w:rsidRPr="005730AC">
        <w:rPr>
          <w:rFonts w:ascii="Arial" w:eastAsia="Calibri" w:hAnsi="Arial" w:cs="Arial"/>
          <w:color w:val="auto"/>
          <w:lang w:val="en-GB"/>
        </w:rPr>
        <w:t xml:space="preserve">If you are the member (the person who is or was in the Scheme), or a prospective member (a person who is eligible to be a member of the Scheme), please give your details in this section. You can then go straight </w:t>
      </w:r>
      <w:r w:rsidRPr="00054B43">
        <w:rPr>
          <w:rFonts w:ascii="Arial" w:eastAsia="Calibri" w:hAnsi="Arial" w:cs="Arial"/>
          <w:color w:val="auto"/>
          <w:lang w:val="en-GB"/>
        </w:rPr>
        <w:t>to part 4.</w:t>
      </w:r>
    </w:p>
    <w:p w14:paraId="7096B39B" w14:textId="377F94DF" w:rsidR="005730AC" w:rsidRPr="005730AC" w:rsidRDefault="005730AC" w:rsidP="005730AC">
      <w:pPr>
        <w:pStyle w:val="ListParagraph"/>
        <w:numPr>
          <w:ilvl w:val="0"/>
          <w:numId w:val="11"/>
        </w:numPr>
        <w:rPr>
          <w:rFonts w:ascii="Arial" w:eastAsia="Calibri" w:hAnsi="Arial" w:cs="Arial"/>
          <w:color w:val="auto"/>
          <w:lang w:val="en-GB"/>
        </w:rPr>
      </w:pPr>
      <w:r w:rsidRPr="005730AC">
        <w:rPr>
          <w:rFonts w:ascii="Arial" w:eastAsia="Calibri" w:hAnsi="Arial" w:cs="Arial"/>
          <w:color w:val="auto"/>
          <w:lang w:val="en-GB"/>
        </w:rPr>
        <w:t>If you are the member’s dependant (for example, their husband, wife or child), please give the member’s details in this section, and then go to part 2.</w:t>
      </w:r>
    </w:p>
    <w:p w14:paraId="61D79009" w14:textId="0586C746" w:rsidR="005730AC" w:rsidRPr="005730AC" w:rsidRDefault="005730AC" w:rsidP="005730AC">
      <w:pPr>
        <w:pStyle w:val="ListParagraph"/>
        <w:numPr>
          <w:ilvl w:val="0"/>
          <w:numId w:val="11"/>
        </w:numPr>
        <w:rPr>
          <w:rFonts w:ascii="Arial" w:eastAsia="Calibri" w:hAnsi="Arial" w:cs="Arial"/>
          <w:color w:val="auto"/>
          <w:lang w:val="en-GB"/>
        </w:rPr>
      </w:pPr>
      <w:r w:rsidRPr="005730AC">
        <w:rPr>
          <w:rFonts w:ascii="Arial" w:eastAsia="Calibri" w:hAnsi="Arial" w:cs="Arial"/>
          <w:color w:val="auto"/>
          <w:lang w:val="en-GB"/>
        </w:rPr>
        <w:t>If you are representing the person with the complaint, please give the member’s details in this section, and then go to part 3.</w:t>
      </w:r>
    </w:p>
    <w:tbl>
      <w:tblPr>
        <w:tblStyle w:val="TableGrid1"/>
        <w:tblW w:w="10617" w:type="dxa"/>
        <w:tblLook w:val="04A0" w:firstRow="1" w:lastRow="0" w:firstColumn="1" w:lastColumn="0" w:noHBand="0" w:noVBand="1"/>
      </w:tblPr>
      <w:tblGrid>
        <w:gridCol w:w="1889"/>
        <w:gridCol w:w="2235"/>
        <w:gridCol w:w="1516"/>
        <w:gridCol w:w="4977"/>
      </w:tblGrid>
      <w:tr w:rsidR="005730AC" w:rsidRPr="005730AC" w14:paraId="1A02A2B3" w14:textId="77777777" w:rsidTr="002868F3">
        <w:trPr>
          <w:trHeight w:val="300"/>
        </w:trPr>
        <w:tc>
          <w:tcPr>
            <w:tcW w:w="1889" w:type="dxa"/>
          </w:tcPr>
          <w:p w14:paraId="56D28338" w14:textId="77777777" w:rsidR="005730AC" w:rsidRPr="005730AC" w:rsidRDefault="005730AC" w:rsidP="005730AC">
            <w:pPr>
              <w:rPr>
                <w:rFonts w:ascii="Arial" w:eastAsia="Calibri" w:hAnsi="Arial" w:cs="Arial"/>
                <w:color w:val="auto"/>
              </w:rPr>
            </w:pPr>
            <w:r w:rsidRPr="005730AC">
              <w:rPr>
                <w:rFonts w:ascii="Arial" w:eastAsia="Calibri" w:hAnsi="Arial" w:cs="Arial"/>
                <w:color w:val="auto"/>
              </w:rPr>
              <w:t>Full Name:</w:t>
            </w:r>
          </w:p>
          <w:p w14:paraId="6500D9C1" w14:textId="77777777" w:rsidR="005730AC" w:rsidRPr="005730AC" w:rsidRDefault="005730AC" w:rsidP="005730AC">
            <w:pPr>
              <w:rPr>
                <w:rFonts w:ascii="Arial" w:eastAsia="Calibri" w:hAnsi="Arial" w:cs="Arial"/>
                <w:color w:val="auto"/>
              </w:rPr>
            </w:pPr>
          </w:p>
        </w:tc>
        <w:tc>
          <w:tcPr>
            <w:tcW w:w="2235" w:type="dxa"/>
          </w:tcPr>
          <w:p w14:paraId="6CAEACDC" w14:textId="77777777" w:rsidR="005730AC" w:rsidRPr="005730AC" w:rsidRDefault="005730AC" w:rsidP="005730AC">
            <w:pPr>
              <w:rPr>
                <w:rFonts w:ascii="Arial" w:eastAsia="Calibri" w:hAnsi="Arial" w:cs="Arial"/>
                <w:color w:val="auto"/>
              </w:rPr>
            </w:pPr>
          </w:p>
        </w:tc>
        <w:tc>
          <w:tcPr>
            <w:tcW w:w="1516" w:type="dxa"/>
          </w:tcPr>
          <w:p w14:paraId="042A5568" w14:textId="77777777" w:rsidR="005730AC" w:rsidRPr="005730AC" w:rsidRDefault="005730AC" w:rsidP="005730AC">
            <w:pPr>
              <w:rPr>
                <w:rFonts w:ascii="Arial" w:eastAsia="Calibri" w:hAnsi="Arial" w:cs="Arial"/>
                <w:color w:val="auto"/>
              </w:rPr>
            </w:pPr>
            <w:r w:rsidRPr="005730AC">
              <w:rPr>
                <w:rFonts w:ascii="Arial" w:eastAsia="Calibri" w:hAnsi="Arial" w:cs="Arial"/>
                <w:color w:val="auto"/>
              </w:rPr>
              <w:t>Date of Birth:</w:t>
            </w:r>
          </w:p>
        </w:tc>
        <w:tc>
          <w:tcPr>
            <w:tcW w:w="4977" w:type="dxa"/>
          </w:tcPr>
          <w:p w14:paraId="671B3665" w14:textId="77777777" w:rsidR="005730AC" w:rsidRPr="005730AC" w:rsidRDefault="005730AC" w:rsidP="005730AC">
            <w:pPr>
              <w:rPr>
                <w:rFonts w:ascii="Arial" w:eastAsia="Calibri" w:hAnsi="Arial" w:cs="Arial"/>
                <w:color w:val="auto"/>
              </w:rPr>
            </w:pPr>
          </w:p>
        </w:tc>
      </w:tr>
      <w:tr w:rsidR="005730AC" w:rsidRPr="005730AC" w14:paraId="1BC8357F" w14:textId="77777777" w:rsidTr="002868F3">
        <w:tc>
          <w:tcPr>
            <w:tcW w:w="1889" w:type="dxa"/>
          </w:tcPr>
          <w:p w14:paraId="722876FB" w14:textId="05EBE586" w:rsidR="005730AC" w:rsidRPr="005730AC" w:rsidRDefault="00682E6D" w:rsidP="005730AC">
            <w:pPr>
              <w:rPr>
                <w:rFonts w:ascii="Arial" w:eastAsia="Calibri" w:hAnsi="Arial" w:cs="Arial"/>
                <w:color w:val="auto"/>
              </w:rPr>
            </w:pPr>
            <w:r>
              <w:rPr>
                <w:rFonts w:ascii="Arial" w:eastAsia="Calibri" w:hAnsi="Arial" w:cs="Arial"/>
                <w:color w:val="auto"/>
              </w:rPr>
              <w:t>Brigade number</w:t>
            </w:r>
            <w:r w:rsidR="00FE71B5">
              <w:rPr>
                <w:rFonts w:ascii="Arial" w:eastAsia="Calibri" w:hAnsi="Arial" w:cs="Arial"/>
                <w:color w:val="auto"/>
              </w:rPr>
              <w:t xml:space="preserve"> (if known)</w:t>
            </w:r>
            <w:r w:rsidR="005730AC" w:rsidRPr="005730AC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2235" w:type="dxa"/>
          </w:tcPr>
          <w:p w14:paraId="15695FBE" w14:textId="77777777" w:rsidR="005730AC" w:rsidRPr="005730AC" w:rsidRDefault="005730AC" w:rsidP="005730AC">
            <w:pPr>
              <w:rPr>
                <w:rFonts w:ascii="Arial" w:eastAsia="Calibri" w:hAnsi="Arial" w:cs="Arial"/>
                <w:color w:val="auto"/>
              </w:rPr>
            </w:pPr>
          </w:p>
        </w:tc>
        <w:tc>
          <w:tcPr>
            <w:tcW w:w="1516" w:type="dxa"/>
          </w:tcPr>
          <w:p w14:paraId="068AA683" w14:textId="77777777" w:rsidR="005730AC" w:rsidRPr="005730AC" w:rsidRDefault="005730AC" w:rsidP="005730AC">
            <w:pPr>
              <w:rPr>
                <w:rFonts w:ascii="Arial" w:eastAsia="Calibri" w:hAnsi="Arial" w:cs="Arial"/>
                <w:color w:val="auto"/>
              </w:rPr>
            </w:pPr>
            <w:r w:rsidRPr="005730AC">
              <w:rPr>
                <w:rFonts w:ascii="Arial" w:eastAsia="Calibri" w:hAnsi="Arial" w:cs="Arial"/>
                <w:color w:val="auto"/>
              </w:rPr>
              <w:t>National Insurance No:</w:t>
            </w:r>
          </w:p>
        </w:tc>
        <w:tc>
          <w:tcPr>
            <w:tcW w:w="4977" w:type="dxa"/>
          </w:tcPr>
          <w:p w14:paraId="1022A2B2" w14:textId="77777777" w:rsidR="005730AC" w:rsidRPr="005730AC" w:rsidRDefault="005730AC" w:rsidP="005730AC">
            <w:pPr>
              <w:rPr>
                <w:rFonts w:ascii="Arial" w:eastAsia="Calibri" w:hAnsi="Arial" w:cs="Arial"/>
                <w:color w:val="auto"/>
              </w:rPr>
            </w:pPr>
          </w:p>
        </w:tc>
      </w:tr>
      <w:tr w:rsidR="005730AC" w:rsidRPr="005730AC" w14:paraId="274B6C30" w14:textId="77777777" w:rsidTr="002868F3">
        <w:trPr>
          <w:trHeight w:val="630"/>
        </w:trPr>
        <w:tc>
          <w:tcPr>
            <w:tcW w:w="1889" w:type="dxa"/>
          </w:tcPr>
          <w:p w14:paraId="79BC1935" w14:textId="77777777" w:rsidR="005730AC" w:rsidRPr="005730AC" w:rsidRDefault="005730AC" w:rsidP="005730AC">
            <w:pPr>
              <w:rPr>
                <w:rFonts w:ascii="Arial" w:eastAsia="Calibri" w:hAnsi="Arial" w:cs="Arial"/>
                <w:color w:val="auto"/>
              </w:rPr>
            </w:pPr>
            <w:r w:rsidRPr="005730AC">
              <w:rPr>
                <w:rFonts w:ascii="Arial" w:eastAsia="Calibri" w:hAnsi="Arial" w:cs="Arial"/>
                <w:color w:val="auto"/>
              </w:rPr>
              <w:t>Address:</w:t>
            </w:r>
          </w:p>
        </w:tc>
        <w:tc>
          <w:tcPr>
            <w:tcW w:w="8728" w:type="dxa"/>
            <w:gridSpan w:val="3"/>
          </w:tcPr>
          <w:p w14:paraId="40200422" w14:textId="77777777" w:rsidR="005730AC" w:rsidRPr="005730AC" w:rsidRDefault="005730AC" w:rsidP="005730AC">
            <w:pPr>
              <w:rPr>
                <w:rFonts w:ascii="Arial" w:eastAsia="Calibri" w:hAnsi="Arial" w:cs="Arial"/>
                <w:color w:val="auto"/>
              </w:rPr>
            </w:pPr>
          </w:p>
        </w:tc>
      </w:tr>
      <w:tr w:rsidR="005730AC" w:rsidRPr="005730AC" w14:paraId="13E3C139" w14:textId="77777777" w:rsidTr="002868F3">
        <w:trPr>
          <w:trHeight w:val="645"/>
        </w:trPr>
        <w:tc>
          <w:tcPr>
            <w:tcW w:w="4124" w:type="dxa"/>
            <w:gridSpan w:val="2"/>
          </w:tcPr>
          <w:p w14:paraId="13822D21" w14:textId="77777777" w:rsidR="005730AC" w:rsidRPr="005730AC" w:rsidRDefault="005730AC" w:rsidP="005730AC">
            <w:pPr>
              <w:rPr>
                <w:rFonts w:ascii="Arial" w:eastAsia="Calibri" w:hAnsi="Arial" w:cs="Arial"/>
                <w:color w:val="auto"/>
              </w:rPr>
            </w:pPr>
          </w:p>
        </w:tc>
        <w:tc>
          <w:tcPr>
            <w:tcW w:w="1516" w:type="dxa"/>
          </w:tcPr>
          <w:p w14:paraId="040A0D9B" w14:textId="77777777" w:rsidR="005730AC" w:rsidRPr="005730AC" w:rsidRDefault="005730AC" w:rsidP="005730AC">
            <w:pPr>
              <w:rPr>
                <w:rFonts w:ascii="Arial" w:eastAsia="Calibri" w:hAnsi="Arial" w:cs="Arial"/>
                <w:color w:val="auto"/>
              </w:rPr>
            </w:pPr>
            <w:r w:rsidRPr="005730AC">
              <w:rPr>
                <w:rFonts w:ascii="Arial" w:eastAsia="Calibri" w:hAnsi="Arial" w:cs="Arial"/>
                <w:color w:val="auto"/>
              </w:rPr>
              <w:t>Post Code:</w:t>
            </w:r>
          </w:p>
        </w:tc>
        <w:tc>
          <w:tcPr>
            <w:tcW w:w="4977" w:type="dxa"/>
          </w:tcPr>
          <w:p w14:paraId="10B892C8" w14:textId="77777777" w:rsidR="005730AC" w:rsidRPr="005730AC" w:rsidRDefault="005730AC" w:rsidP="005730AC">
            <w:pPr>
              <w:rPr>
                <w:rFonts w:ascii="Arial" w:eastAsia="Calibri" w:hAnsi="Arial" w:cs="Arial"/>
                <w:color w:val="auto"/>
              </w:rPr>
            </w:pPr>
          </w:p>
        </w:tc>
      </w:tr>
      <w:tr w:rsidR="005730AC" w:rsidRPr="005730AC" w14:paraId="3E0EB846" w14:textId="77777777" w:rsidTr="002868F3">
        <w:trPr>
          <w:trHeight w:val="630"/>
        </w:trPr>
        <w:tc>
          <w:tcPr>
            <w:tcW w:w="1889" w:type="dxa"/>
          </w:tcPr>
          <w:p w14:paraId="237874E3" w14:textId="77777777" w:rsidR="005730AC" w:rsidRPr="005730AC" w:rsidRDefault="005730AC" w:rsidP="005730AC">
            <w:pPr>
              <w:rPr>
                <w:rFonts w:ascii="Arial" w:eastAsia="Calibri" w:hAnsi="Arial" w:cs="Arial"/>
                <w:color w:val="auto"/>
              </w:rPr>
            </w:pPr>
            <w:r w:rsidRPr="005730AC">
              <w:rPr>
                <w:rFonts w:ascii="Arial" w:eastAsia="Calibri" w:hAnsi="Arial" w:cs="Arial"/>
                <w:color w:val="auto"/>
              </w:rPr>
              <w:t>Email:</w:t>
            </w:r>
          </w:p>
        </w:tc>
        <w:tc>
          <w:tcPr>
            <w:tcW w:w="8728" w:type="dxa"/>
            <w:gridSpan w:val="3"/>
          </w:tcPr>
          <w:p w14:paraId="5F28DF63" w14:textId="77777777" w:rsidR="005730AC" w:rsidRPr="005730AC" w:rsidRDefault="005730AC" w:rsidP="005730AC">
            <w:pPr>
              <w:rPr>
                <w:rFonts w:ascii="Arial" w:eastAsia="Calibri" w:hAnsi="Arial" w:cs="Arial"/>
                <w:color w:val="auto"/>
              </w:rPr>
            </w:pPr>
          </w:p>
        </w:tc>
      </w:tr>
      <w:tr w:rsidR="005730AC" w:rsidRPr="005730AC" w14:paraId="00B4886E" w14:textId="77777777" w:rsidTr="002868F3">
        <w:trPr>
          <w:trHeight w:val="645"/>
        </w:trPr>
        <w:tc>
          <w:tcPr>
            <w:tcW w:w="1889" w:type="dxa"/>
          </w:tcPr>
          <w:p w14:paraId="55C03111" w14:textId="37D9AAE7" w:rsidR="005730AC" w:rsidRPr="005730AC" w:rsidRDefault="00CB0BE2" w:rsidP="005730AC">
            <w:pPr>
              <w:rPr>
                <w:rFonts w:ascii="Arial" w:eastAsia="Calibri" w:hAnsi="Arial" w:cs="Arial"/>
                <w:color w:val="auto"/>
              </w:rPr>
            </w:pPr>
            <w:r>
              <w:rPr>
                <w:rFonts w:ascii="Arial" w:eastAsia="Calibri" w:hAnsi="Arial" w:cs="Arial"/>
                <w:color w:val="auto"/>
              </w:rPr>
              <w:t xml:space="preserve">Mobile </w:t>
            </w:r>
            <w:r w:rsidR="009C6198">
              <w:rPr>
                <w:rFonts w:ascii="Arial" w:eastAsia="Calibri" w:hAnsi="Arial" w:cs="Arial"/>
                <w:color w:val="auto"/>
              </w:rPr>
              <w:t>and</w:t>
            </w:r>
            <w:r w:rsidR="00AC2F50">
              <w:rPr>
                <w:rFonts w:ascii="Arial" w:eastAsia="Calibri" w:hAnsi="Arial" w:cs="Arial"/>
                <w:color w:val="auto"/>
              </w:rPr>
              <w:t>/or</w:t>
            </w:r>
            <w:r w:rsidR="009C6198">
              <w:rPr>
                <w:rFonts w:ascii="Arial" w:eastAsia="Calibri" w:hAnsi="Arial" w:cs="Arial"/>
                <w:color w:val="auto"/>
              </w:rPr>
              <w:t xml:space="preserve"> </w:t>
            </w:r>
            <w:r w:rsidR="005730AC" w:rsidRPr="005730AC">
              <w:rPr>
                <w:rFonts w:ascii="Arial" w:eastAsia="Calibri" w:hAnsi="Arial" w:cs="Arial"/>
                <w:color w:val="auto"/>
              </w:rPr>
              <w:t>Tel</w:t>
            </w:r>
            <w:r w:rsidR="009C6198">
              <w:rPr>
                <w:rFonts w:ascii="Arial" w:eastAsia="Calibri" w:hAnsi="Arial" w:cs="Arial"/>
                <w:color w:val="auto"/>
              </w:rPr>
              <w:t>ephone</w:t>
            </w:r>
            <w:r w:rsidR="005730AC" w:rsidRPr="005730AC">
              <w:rPr>
                <w:rFonts w:ascii="Arial" w:eastAsia="Calibri" w:hAnsi="Arial" w:cs="Arial"/>
                <w:color w:val="auto"/>
              </w:rPr>
              <w:t xml:space="preserve"> No:</w:t>
            </w:r>
          </w:p>
        </w:tc>
        <w:tc>
          <w:tcPr>
            <w:tcW w:w="8728" w:type="dxa"/>
            <w:gridSpan w:val="3"/>
          </w:tcPr>
          <w:p w14:paraId="492738A2" w14:textId="77777777" w:rsidR="005730AC" w:rsidRPr="005730AC" w:rsidRDefault="005730AC" w:rsidP="005730AC">
            <w:pPr>
              <w:rPr>
                <w:rFonts w:ascii="Arial" w:eastAsia="Calibri" w:hAnsi="Arial" w:cs="Arial"/>
                <w:color w:val="auto"/>
              </w:rPr>
            </w:pPr>
          </w:p>
        </w:tc>
      </w:tr>
    </w:tbl>
    <w:p w14:paraId="5200878E" w14:textId="77777777" w:rsidR="005730AC" w:rsidRDefault="005730AC" w:rsidP="005730AC">
      <w:pPr>
        <w:rPr>
          <w:rFonts w:cstheme="minorHAnsi"/>
          <w:bCs/>
          <w:w w:val="90"/>
        </w:rPr>
      </w:pPr>
    </w:p>
    <w:p w14:paraId="2FC7B44E" w14:textId="34A161A4" w:rsidR="005730AC" w:rsidRPr="005730AC" w:rsidRDefault="005730AC" w:rsidP="005730AC">
      <w:pPr>
        <w:rPr>
          <w:rFonts w:ascii="Arial" w:eastAsia="Calibri" w:hAnsi="Arial" w:cs="Arial"/>
          <w:b/>
          <w:bCs/>
          <w:color w:val="auto"/>
          <w:lang w:val="en-GB"/>
        </w:rPr>
      </w:pPr>
      <w:r w:rsidRPr="005730AC">
        <w:rPr>
          <w:rFonts w:ascii="Arial" w:eastAsia="Calibri" w:hAnsi="Arial" w:cs="Arial"/>
          <w:b/>
          <w:bCs/>
          <w:color w:val="auto"/>
          <w:lang w:val="en-GB"/>
        </w:rPr>
        <w:t>Part 2 – Dependent Details</w:t>
      </w:r>
    </w:p>
    <w:p w14:paraId="1176B14A" w14:textId="4BB1C685" w:rsidR="005730AC" w:rsidRPr="005730AC" w:rsidRDefault="005730AC" w:rsidP="005730AC">
      <w:pPr>
        <w:pStyle w:val="ListParagraph"/>
        <w:numPr>
          <w:ilvl w:val="0"/>
          <w:numId w:val="12"/>
        </w:numPr>
        <w:rPr>
          <w:rFonts w:ascii="Arial" w:eastAsia="Calibri" w:hAnsi="Arial" w:cs="Arial"/>
          <w:color w:val="auto"/>
          <w:lang w:val="en-GB"/>
        </w:rPr>
      </w:pPr>
      <w:r w:rsidRPr="005730AC">
        <w:rPr>
          <w:rFonts w:ascii="Arial" w:eastAsia="Calibri" w:hAnsi="Arial" w:cs="Arial"/>
          <w:color w:val="auto"/>
          <w:lang w:val="en-GB"/>
        </w:rPr>
        <w:t xml:space="preserve">If you are the member’s dependant and the complaint is about a benefit for you, please give your details here then go to </w:t>
      </w:r>
      <w:r w:rsidRPr="00054B43">
        <w:rPr>
          <w:rFonts w:ascii="Arial" w:eastAsia="Calibri" w:hAnsi="Arial" w:cs="Arial"/>
          <w:color w:val="auto"/>
          <w:lang w:val="en-GB"/>
        </w:rPr>
        <w:t>part 4.</w:t>
      </w:r>
    </w:p>
    <w:p w14:paraId="30DD05DB" w14:textId="71D4FD3F" w:rsidR="00054B43" w:rsidRPr="00054B43" w:rsidRDefault="005730AC" w:rsidP="00054B43">
      <w:pPr>
        <w:pStyle w:val="ListParagraph"/>
        <w:numPr>
          <w:ilvl w:val="0"/>
          <w:numId w:val="12"/>
        </w:numPr>
        <w:rPr>
          <w:rFonts w:ascii="Arial" w:eastAsia="Calibri" w:hAnsi="Arial" w:cs="Arial"/>
          <w:color w:val="auto"/>
          <w:lang w:val="en-GB"/>
        </w:rPr>
      </w:pPr>
      <w:r w:rsidRPr="005730AC">
        <w:rPr>
          <w:rFonts w:ascii="Arial" w:eastAsia="Calibri" w:hAnsi="Arial" w:cs="Arial"/>
          <w:color w:val="auto"/>
          <w:lang w:val="en-GB"/>
        </w:rPr>
        <w:t>If the complaint is about a benefit for a dependant and you are the dependant’s representative, please give the dependant’s details here then go to part 3.</w:t>
      </w:r>
    </w:p>
    <w:tbl>
      <w:tblPr>
        <w:tblStyle w:val="TableGrid"/>
        <w:tblW w:w="10617" w:type="dxa"/>
        <w:tblLook w:val="04A0" w:firstRow="1" w:lastRow="0" w:firstColumn="1" w:lastColumn="0" w:noHBand="0" w:noVBand="1"/>
      </w:tblPr>
      <w:tblGrid>
        <w:gridCol w:w="2252"/>
        <w:gridCol w:w="862"/>
        <w:gridCol w:w="2541"/>
        <w:gridCol w:w="2127"/>
        <w:gridCol w:w="2835"/>
      </w:tblGrid>
      <w:tr w:rsidR="005730AC" w14:paraId="59F436A9" w14:textId="77777777" w:rsidTr="00721E45">
        <w:trPr>
          <w:trHeight w:val="300"/>
        </w:trPr>
        <w:tc>
          <w:tcPr>
            <w:tcW w:w="2252" w:type="dxa"/>
          </w:tcPr>
          <w:p w14:paraId="2132A68D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02CB8A9">
              <w:rPr>
                <w:rFonts w:ascii="Arial" w:hAnsi="Arial" w:cs="Arial"/>
                <w:sz w:val="24"/>
                <w:szCs w:val="24"/>
              </w:rPr>
              <w:t>Full Name:</w:t>
            </w:r>
          </w:p>
          <w:p w14:paraId="2F2C2E3D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14:paraId="4CF6AAC8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02A595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835" w:type="dxa"/>
          </w:tcPr>
          <w:p w14:paraId="36970053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1E45" w14:paraId="04B329F7" w14:textId="77777777" w:rsidTr="00721E45">
        <w:trPr>
          <w:trHeight w:val="300"/>
        </w:trPr>
        <w:tc>
          <w:tcPr>
            <w:tcW w:w="2252" w:type="dxa"/>
          </w:tcPr>
          <w:p w14:paraId="3EB54F9A" w14:textId="7B7C9474" w:rsidR="00721E45" w:rsidRPr="202CB8A9" w:rsidRDefault="00721E4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 Insurance No:</w:t>
            </w:r>
          </w:p>
        </w:tc>
        <w:tc>
          <w:tcPr>
            <w:tcW w:w="8365" w:type="dxa"/>
            <w:gridSpan w:val="4"/>
          </w:tcPr>
          <w:p w14:paraId="291E2661" w14:textId="77777777" w:rsidR="00721E45" w:rsidRDefault="00721E4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0AC" w14:paraId="3B30DBDD" w14:textId="77777777" w:rsidTr="00721E45">
        <w:tc>
          <w:tcPr>
            <w:tcW w:w="5655" w:type="dxa"/>
            <w:gridSpan w:val="3"/>
          </w:tcPr>
          <w:p w14:paraId="08E1C851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02CB8A9">
              <w:rPr>
                <w:rFonts w:ascii="Arial" w:hAnsi="Arial" w:cs="Arial"/>
                <w:sz w:val="24"/>
                <w:szCs w:val="24"/>
              </w:rPr>
              <w:lastRenderedPageBreak/>
              <w:t>Relationship to Member:</w:t>
            </w:r>
          </w:p>
          <w:p w14:paraId="58CE7383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14:paraId="03324940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0AC" w14:paraId="4B3B01C3" w14:textId="77777777" w:rsidTr="00721E45">
        <w:trPr>
          <w:trHeight w:val="699"/>
        </w:trPr>
        <w:tc>
          <w:tcPr>
            <w:tcW w:w="5655" w:type="dxa"/>
            <w:gridSpan w:val="3"/>
          </w:tcPr>
          <w:p w14:paraId="5C6F8F4B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02CB8A9">
              <w:rPr>
                <w:rFonts w:ascii="Arial" w:hAnsi="Arial" w:cs="Arial"/>
                <w:sz w:val="24"/>
                <w:szCs w:val="24"/>
              </w:rPr>
              <w:t>Address for Correspondence (if different to above):</w:t>
            </w:r>
          </w:p>
          <w:p w14:paraId="3ED91134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14:paraId="2875D361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0AC" w14:paraId="3E99477C" w14:textId="77777777" w:rsidTr="00721E45">
        <w:tc>
          <w:tcPr>
            <w:tcW w:w="10617" w:type="dxa"/>
            <w:gridSpan w:val="5"/>
          </w:tcPr>
          <w:p w14:paraId="31BF614B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60450B7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0AC" w14:paraId="6B595771" w14:textId="77777777" w:rsidTr="00721E45">
        <w:tc>
          <w:tcPr>
            <w:tcW w:w="5655" w:type="dxa"/>
            <w:gridSpan w:val="3"/>
          </w:tcPr>
          <w:p w14:paraId="19583312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ABF6E7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02CB8A9">
              <w:rPr>
                <w:rFonts w:ascii="Arial" w:hAnsi="Arial" w:cs="Arial"/>
                <w:sz w:val="24"/>
                <w:szCs w:val="24"/>
              </w:rPr>
              <w:t>Post Code:</w:t>
            </w:r>
          </w:p>
          <w:p w14:paraId="4B2BF30E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183294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B12" w14:paraId="49ED7EE8" w14:textId="77777777" w:rsidTr="00032B12">
        <w:tc>
          <w:tcPr>
            <w:tcW w:w="3114" w:type="dxa"/>
            <w:gridSpan w:val="2"/>
          </w:tcPr>
          <w:p w14:paraId="607F0B86" w14:textId="77777777" w:rsidR="00032B12" w:rsidRDefault="00032B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7503" w:type="dxa"/>
            <w:gridSpan w:val="3"/>
          </w:tcPr>
          <w:p w14:paraId="3141F1FF" w14:textId="76F64341" w:rsidR="00032B12" w:rsidRDefault="00032B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B12" w14:paraId="552F5CF2" w14:textId="77777777" w:rsidTr="00032B12">
        <w:tc>
          <w:tcPr>
            <w:tcW w:w="3114" w:type="dxa"/>
            <w:gridSpan w:val="2"/>
          </w:tcPr>
          <w:p w14:paraId="5B562564" w14:textId="77777777" w:rsidR="00032B12" w:rsidRDefault="00032B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 xml:space="preserve">Mobile and/or </w:t>
            </w:r>
            <w:r w:rsidRPr="005730AC">
              <w:rPr>
                <w:rFonts w:ascii="Arial" w:eastAsia="Calibri" w:hAnsi="Arial" w:cs="Arial"/>
              </w:rPr>
              <w:t>Tel</w:t>
            </w:r>
            <w:r>
              <w:rPr>
                <w:rFonts w:ascii="Arial" w:eastAsia="Calibri" w:hAnsi="Arial" w:cs="Arial"/>
              </w:rPr>
              <w:t>ephone</w:t>
            </w:r>
            <w:r w:rsidRPr="005730AC">
              <w:rPr>
                <w:rFonts w:ascii="Arial" w:eastAsia="Calibri" w:hAnsi="Arial" w:cs="Arial"/>
              </w:rPr>
              <w:t xml:space="preserve"> No:</w:t>
            </w:r>
          </w:p>
        </w:tc>
        <w:tc>
          <w:tcPr>
            <w:tcW w:w="7503" w:type="dxa"/>
            <w:gridSpan w:val="3"/>
          </w:tcPr>
          <w:p w14:paraId="70890FC8" w14:textId="740E155A" w:rsidR="00032B12" w:rsidRDefault="00032B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FADF32" w14:textId="77777777" w:rsidR="005730AC" w:rsidRDefault="005730AC" w:rsidP="005730AC">
      <w:pPr>
        <w:rPr>
          <w:rFonts w:ascii="Arial" w:eastAsia="Calibri" w:hAnsi="Arial" w:cs="Arial"/>
          <w:color w:val="auto"/>
          <w:lang w:val="en-GB"/>
        </w:rPr>
      </w:pPr>
    </w:p>
    <w:p w14:paraId="52AF40B4" w14:textId="4D8E3186" w:rsidR="00054B43" w:rsidRDefault="00054B43" w:rsidP="005730AC">
      <w:pPr>
        <w:rPr>
          <w:rFonts w:ascii="Arial" w:eastAsia="Calibri" w:hAnsi="Arial" w:cs="Arial"/>
          <w:b/>
          <w:bCs/>
          <w:color w:val="auto"/>
          <w:lang w:val="en-GB"/>
        </w:rPr>
      </w:pPr>
      <w:r w:rsidRPr="00054B43">
        <w:rPr>
          <w:rFonts w:ascii="Arial" w:eastAsia="Calibri" w:hAnsi="Arial" w:cs="Arial"/>
          <w:b/>
          <w:bCs/>
          <w:color w:val="auto"/>
          <w:lang w:val="en-GB"/>
        </w:rPr>
        <w:t>Part 3 - If you are the member’s or dependant’s representative, please give your details here</w:t>
      </w:r>
    </w:p>
    <w:tbl>
      <w:tblPr>
        <w:tblStyle w:val="TableGrid"/>
        <w:tblW w:w="10617" w:type="dxa"/>
        <w:tblLook w:val="04A0" w:firstRow="1" w:lastRow="0" w:firstColumn="1" w:lastColumn="0" w:noHBand="0" w:noVBand="1"/>
      </w:tblPr>
      <w:tblGrid>
        <w:gridCol w:w="2597"/>
        <w:gridCol w:w="3570"/>
        <w:gridCol w:w="4450"/>
      </w:tblGrid>
      <w:tr w:rsidR="00E13764" w14:paraId="0959125B" w14:textId="77777777" w:rsidTr="00E13764">
        <w:trPr>
          <w:trHeight w:val="421"/>
        </w:trPr>
        <w:tc>
          <w:tcPr>
            <w:tcW w:w="2597" w:type="dxa"/>
          </w:tcPr>
          <w:p w14:paraId="781BF0C7" w14:textId="4E240E85" w:rsidR="00E13764" w:rsidRDefault="00E137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Name:</w:t>
            </w:r>
          </w:p>
          <w:p w14:paraId="62F0F8E7" w14:textId="77777777" w:rsidR="00E13764" w:rsidRDefault="00E137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0" w:type="dxa"/>
          </w:tcPr>
          <w:p w14:paraId="5189A470" w14:textId="77777777" w:rsidR="00E13764" w:rsidRDefault="00E137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0" w:type="dxa"/>
          </w:tcPr>
          <w:p w14:paraId="28763375" w14:textId="77777777" w:rsidR="00E13764" w:rsidRDefault="00E137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02CB8A9">
              <w:rPr>
                <w:rFonts w:ascii="Arial" w:hAnsi="Arial" w:cs="Arial"/>
                <w:sz w:val="24"/>
                <w:szCs w:val="24"/>
              </w:rPr>
              <w:t>Date of Birth:</w:t>
            </w:r>
          </w:p>
          <w:p w14:paraId="59A0D004" w14:textId="77777777" w:rsidR="00E13764" w:rsidRDefault="00E137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4B43" w14:paraId="5D7C4518" w14:textId="77777777" w:rsidTr="002868F3">
        <w:tc>
          <w:tcPr>
            <w:tcW w:w="2597" w:type="dxa"/>
          </w:tcPr>
          <w:p w14:paraId="3921EBED" w14:textId="77777777" w:rsidR="00054B43" w:rsidRDefault="00054B4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02CB8A9">
              <w:rPr>
                <w:rFonts w:ascii="Arial" w:hAnsi="Arial" w:cs="Arial"/>
                <w:sz w:val="24"/>
                <w:szCs w:val="24"/>
              </w:rPr>
              <w:t>Relationship to Member:</w:t>
            </w:r>
          </w:p>
          <w:p w14:paraId="6564A5C8" w14:textId="77777777" w:rsidR="00054B43" w:rsidRDefault="00054B4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0" w:type="dxa"/>
            <w:gridSpan w:val="2"/>
          </w:tcPr>
          <w:p w14:paraId="6138DCD2" w14:textId="77777777" w:rsidR="00054B43" w:rsidRDefault="00054B4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4B43" w14:paraId="0F9603DC" w14:textId="77777777" w:rsidTr="002868F3">
        <w:tc>
          <w:tcPr>
            <w:tcW w:w="2597" w:type="dxa"/>
          </w:tcPr>
          <w:p w14:paraId="03739DA3" w14:textId="77777777" w:rsidR="00054B43" w:rsidRDefault="00054B4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02CB8A9">
              <w:rPr>
                <w:rFonts w:ascii="Arial" w:hAnsi="Arial" w:cs="Arial"/>
                <w:sz w:val="24"/>
                <w:szCs w:val="24"/>
              </w:rPr>
              <w:t>Address for Correspondence (if different to above):</w:t>
            </w:r>
          </w:p>
          <w:p w14:paraId="0573299F" w14:textId="77777777" w:rsidR="00054B43" w:rsidRDefault="00054B4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0" w:type="dxa"/>
            <w:gridSpan w:val="2"/>
          </w:tcPr>
          <w:p w14:paraId="44D08BF5" w14:textId="77777777" w:rsidR="00054B43" w:rsidRDefault="00054B4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3764" w14:paraId="5BD16F04" w14:textId="77777777">
        <w:tc>
          <w:tcPr>
            <w:tcW w:w="6167" w:type="dxa"/>
            <w:gridSpan w:val="2"/>
          </w:tcPr>
          <w:p w14:paraId="7A7F46F5" w14:textId="77777777" w:rsidR="00E13764" w:rsidRDefault="00E137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0" w:type="dxa"/>
          </w:tcPr>
          <w:p w14:paraId="7FD22A5F" w14:textId="77777777" w:rsidR="00E13764" w:rsidRDefault="00E137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202CB8A9">
              <w:rPr>
                <w:rFonts w:ascii="Arial" w:hAnsi="Arial" w:cs="Arial"/>
                <w:sz w:val="24"/>
                <w:szCs w:val="24"/>
              </w:rPr>
              <w:t>Post Code:</w:t>
            </w:r>
          </w:p>
          <w:p w14:paraId="3CB08B01" w14:textId="77777777" w:rsidR="00E13764" w:rsidRDefault="00E137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202499" w14:textId="77777777" w:rsidR="00054B43" w:rsidRPr="00054B43" w:rsidRDefault="00054B43" w:rsidP="005730AC">
      <w:pPr>
        <w:rPr>
          <w:rFonts w:ascii="Arial" w:eastAsia="Calibri" w:hAnsi="Arial" w:cs="Arial"/>
          <w:b/>
          <w:bCs/>
          <w:color w:val="auto"/>
          <w:lang w:val="en-GB"/>
        </w:rPr>
      </w:pPr>
    </w:p>
    <w:p w14:paraId="5979EAD5" w14:textId="4CD13DA6" w:rsidR="005730AC" w:rsidRDefault="005730AC" w:rsidP="005730AC">
      <w:pPr>
        <w:rPr>
          <w:rFonts w:ascii="Arial" w:eastAsia="Calibri" w:hAnsi="Arial" w:cs="Arial"/>
          <w:b/>
          <w:bCs/>
          <w:color w:val="auto"/>
          <w:lang w:val="en-GB"/>
        </w:rPr>
      </w:pPr>
      <w:r w:rsidRPr="005730AC">
        <w:rPr>
          <w:rFonts w:ascii="Arial" w:eastAsia="Calibri" w:hAnsi="Arial" w:cs="Arial"/>
          <w:b/>
          <w:bCs/>
          <w:color w:val="auto"/>
          <w:lang w:val="en-GB"/>
        </w:rPr>
        <w:t xml:space="preserve">Part 4 – </w:t>
      </w:r>
      <w:r>
        <w:rPr>
          <w:rFonts w:ascii="Arial" w:eastAsia="Calibri" w:hAnsi="Arial" w:cs="Arial"/>
          <w:b/>
          <w:bCs/>
          <w:color w:val="auto"/>
          <w:lang w:val="en-GB"/>
        </w:rPr>
        <w:t>Y</w:t>
      </w:r>
      <w:r w:rsidRPr="005730AC">
        <w:rPr>
          <w:rFonts w:ascii="Arial" w:eastAsia="Calibri" w:hAnsi="Arial" w:cs="Arial"/>
          <w:b/>
          <w:bCs/>
          <w:color w:val="auto"/>
          <w:lang w:val="en-GB"/>
        </w:rPr>
        <w:t xml:space="preserve">our </w:t>
      </w:r>
      <w:r>
        <w:rPr>
          <w:rFonts w:ascii="Arial" w:eastAsia="Calibri" w:hAnsi="Arial" w:cs="Arial"/>
          <w:b/>
          <w:bCs/>
          <w:color w:val="auto"/>
          <w:lang w:val="en-GB"/>
        </w:rPr>
        <w:t>C</w:t>
      </w:r>
      <w:r w:rsidRPr="005730AC">
        <w:rPr>
          <w:rFonts w:ascii="Arial" w:eastAsia="Calibri" w:hAnsi="Arial" w:cs="Arial"/>
          <w:b/>
          <w:bCs/>
          <w:color w:val="auto"/>
          <w:lang w:val="en-GB"/>
        </w:rPr>
        <w:t>omplaint</w:t>
      </w:r>
    </w:p>
    <w:p w14:paraId="5F27CEF0" w14:textId="77777777" w:rsidR="005730AC" w:rsidRPr="005730AC" w:rsidRDefault="005730AC" w:rsidP="005730AC">
      <w:pPr>
        <w:rPr>
          <w:rFonts w:ascii="Arial" w:eastAsia="Calibri" w:hAnsi="Arial" w:cs="Arial"/>
          <w:b/>
          <w:bCs/>
          <w:color w:val="auto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7"/>
      </w:tblGrid>
      <w:tr w:rsidR="005730AC" w14:paraId="22553BDA" w14:textId="77777777" w:rsidTr="002868F3">
        <w:tc>
          <w:tcPr>
            <w:tcW w:w="10617" w:type="dxa"/>
            <w:shd w:val="clear" w:color="auto" w:fill="BFBFBF" w:themeFill="background1" w:themeFillShade="BF"/>
          </w:tcPr>
          <w:p w14:paraId="5805C1D2" w14:textId="4FE76461" w:rsidR="005730AC" w:rsidRDefault="005957F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Complaint</w:t>
            </w:r>
            <w:r w:rsidR="005730AC" w:rsidRPr="00A1635A">
              <w:rPr>
                <w:rFonts w:ascii="Arial" w:hAnsi="Arial" w:cs="Arial"/>
                <w:b/>
                <w:sz w:val="24"/>
                <w:szCs w:val="24"/>
              </w:rPr>
              <w:t xml:space="preserve"> Details</w:t>
            </w:r>
            <w:r w:rsidR="005730A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6FE97006" w14:textId="064CFA80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give full details of your complaint </w:t>
            </w:r>
            <w:r w:rsidR="00E14ECC" w:rsidRPr="00E14ECC">
              <w:rPr>
                <w:rFonts w:ascii="Arial" w:hAnsi="Arial" w:cs="Arial"/>
                <w:sz w:val="24"/>
                <w:szCs w:val="24"/>
                <w:lang w:val="en-US"/>
              </w:rPr>
              <w:t xml:space="preserve">and the basis of your appeal </w:t>
            </w:r>
            <w:r w:rsidR="001A4A04">
              <w:rPr>
                <w:rFonts w:ascii="Arial" w:hAnsi="Arial" w:cs="Arial"/>
                <w:sz w:val="24"/>
                <w:szCs w:val="24"/>
              </w:rPr>
              <w:t xml:space="preserve">in </w:t>
            </w:r>
            <w:r>
              <w:rPr>
                <w:rFonts w:ascii="Arial" w:hAnsi="Arial" w:cs="Arial"/>
                <w:sz w:val="24"/>
                <w:szCs w:val="24"/>
              </w:rPr>
              <w:t>this section. You should try to explain why you are unhappy, including any dates, financial loss (if applicable) or other information you think is relevant.</w:t>
            </w:r>
          </w:p>
          <w:p w14:paraId="697B951B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514219F" w14:textId="5A5DCA28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not submitting electronically, and you require additional space please attach a separate sheet. Please write your name and national insurance number at the top of any separate sheet if you are a member. Otherwise please note the member’s name and national insurance number.</w:t>
            </w:r>
          </w:p>
          <w:p w14:paraId="305AB16C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0AC" w14:paraId="74C2F19E" w14:textId="77777777" w:rsidTr="002868F3">
        <w:tc>
          <w:tcPr>
            <w:tcW w:w="10617" w:type="dxa"/>
          </w:tcPr>
          <w:p w14:paraId="3AE5D5D7" w14:textId="77777777" w:rsidR="005730AC" w:rsidRPr="00C64A58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E496310" w14:textId="77777777" w:rsidR="005730AC" w:rsidRPr="00C64A58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06A1B02" w14:textId="77777777" w:rsidR="005730AC" w:rsidRPr="00C64A58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19AC611" w14:textId="77777777" w:rsidR="005730AC" w:rsidRPr="00C64A58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9AD1F58" w14:textId="77777777" w:rsidR="005730AC" w:rsidRPr="00C64A58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198358A" w14:textId="77777777" w:rsidR="005730AC" w:rsidRPr="00C64A58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74AD405" w14:textId="77777777" w:rsidR="005730AC" w:rsidRPr="00C64A58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CB4C72B" w14:textId="77777777" w:rsidR="005730AC" w:rsidRPr="00C64A58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E498023" w14:textId="77777777" w:rsidR="005730AC" w:rsidRPr="00C64A58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4C56514" w14:textId="77777777" w:rsidR="005730AC" w:rsidRPr="00C64A58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3C38A1C" w14:textId="77777777" w:rsidR="005730AC" w:rsidRPr="00C64A58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868EBBE" w14:textId="77777777" w:rsidR="005730AC" w:rsidRPr="00C64A58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C28A3FF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45C05DE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A6ABE67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442E11D" w14:textId="77777777" w:rsidR="005730AC" w:rsidRPr="00C64A58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0AC" w14:paraId="5D9FB272" w14:textId="77777777" w:rsidTr="002868F3">
        <w:tc>
          <w:tcPr>
            <w:tcW w:w="10617" w:type="dxa"/>
          </w:tcPr>
          <w:p w14:paraId="62A135F4" w14:textId="5A5C17DD" w:rsidR="005730AC" w:rsidRPr="00083433" w:rsidRDefault="00173769">
            <w:pPr>
              <w:pStyle w:val="NoSpacing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7376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lastRenderedPageBreak/>
              <w:t>Outcome of Stage One IDRP</w:t>
            </w:r>
          </w:p>
        </w:tc>
      </w:tr>
      <w:tr w:rsidR="00052950" w14:paraId="60F08FAB" w14:textId="77777777" w:rsidTr="002868F3">
        <w:tc>
          <w:tcPr>
            <w:tcW w:w="10617" w:type="dxa"/>
          </w:tcPr>
          <w:p w14:paraId="7E07B51A" w14:textId="77777777" w:rsidR="00052950" w:rsidRDefault="00052950">
            <w:pPr>
              <w:pStyle w:val="NoSpacing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EDE838B" w14:textId="77777777" w:rsidR="00544129" w:rsidRDefault="00544129">
            <w:pPr>
              <w:pStyle w:val="NoSpacing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3E10515" w14:textId="77777777" w:rsidR="00544129" w:rsidRDefault="00544129">
            <w:pPr>
              <w:pStyle w:val="NoSpacing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5FD697F" w14:textId="77777777" w:rsidR="00544129" w:rsidRDefault="00544129">
            <w:pPr>
              <w:pStyle w:val="NoSpacing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27E586E" w14:textId="77777777" w:rsidR="00544129" w:rsidRDefault="00544129">
            <w:pPr>
              <w:pStyle w:val="NoSpacing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66714569" w14:textId="77777777" w:rsidR="00544129" w:rsidRDefault="00544129">
            <w:pPr>
              <w:pStyle w:val="NoSpacing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9738CE1" w14:textId="77777777" w:rsidR="00544129" w:rsidRDefault="00544129">
            <w:pPr>
              <w:pStyle w:val="NoSpacing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052950" w14:paraId="4E790035" w14:textId="77777777" w:rsidTr="002868F3">
        <w:tc>
          <w:tcPr>
            <w:tcW w:w="10617" w:type="dxa"/>
          </w:tcPr>
          <w:p w14:paraId="09AD0A83" w14:textId="0AA65F89" w:rsidR="00052950" w:rsidRDefault="00052950">
            <w:pPr>
              <w:pStyle w:val="NoSpacing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What resolution are you seeking?</w:t>
            </w:r>
          </w:p>
        </w:tc>
      </w:tr>
      <w:tr w:rsidR="005730AC" w14:paraId="61DC582C" w14:textId="77777777" w:rsidTr="002868F3">
        <w:tc>
          <w:tcPr>
            <w:tcW w:w="10617" w:type="dxa"/>
          </w:tcPr>
          <w:p w14:paraId="528DB354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1257748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55DCFDC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BEF4F50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E0E9D51" w14:textId="77777777" w:rsidR="002868F3" w:rsidRDefault="002868F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AFC086E" w14:textId="77777777" w:rsidR="002868F3" w:rsidRDefault="002868F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BDA23C" w14:textId="77777777" w:rsidR="005730AC" w:rsidRDefault="005730AC" w:rsidP="005730AC">
      <w:pPr>
        <w:rPr>
          <w:rFonts w:cstheme="minorHAnsi"/>
          <w:bCs/>
          <w:w w:val="90"/>
        </w:rPr>
      </w:pPr>
    </w:p>
    <w:p w14:paraId="37CEAD98" w14:textId="25908947" w:rsidR="00054B43" w:rsidRDefault="00054B43" w:rsidP="005730AC">
      <w:pPr>
        <w:rPr>
          <w:rFonts w:ascii="Arial" w:eastAsia="Calibri" w:hAnsi="Arial" w:cs="Arial"/>
          <w:b/>
          <w:bCs/>
          <w:color w:val="auto"/>
          <w:lang w:val="en-GB"/>
        </w:rPr>
      </w:pPr>
      <w:r w:rsidRPr="00054B43">
        <w:rPr>
          <w:rFonts w:ascii="Arial" w:eastAsia="Calibri" w:hAnsi="Arial" w:cs="Arial"/>
          <w:b/>
          <w:bCs/>
          <w:color w:val="auto"/>
          <w:lang w:val="en-GB"/>
        </w:rPr>
        <w:t xml:space="preserve">Part 5 – </w:t>
      </w:r>
      <w:r w:rsidR="009A1ED3">
        <w:rPr>
          <w:rFonts w:ascii="Arial" w:eastAsia="Calibri" w:hAnsi="Arial" w:cs="Arial"/>
          <w:b/>
          <w:bCs/>
          <w:color w:val="auto"/>
          <w:lang w:val="en-GB"/>
        </w:rPr>
        <w:t>Y</w:t>
      </w:r>
      <w:r w:rsidRPr="00054B43">
        <w:rPr>
          <w:rFonts w:ascii="Arial" w:eastAsia="Calibri" w:hAnsi="Arial" w:cs="Arial"/>
          <w:b/>
          <w:bCs/>
          <w:color w:val="auto"/>
          <w:lang w:val="en-GB"/>
        </w:rPr>
        <w:t>our signature</w:t>
      </w:r>
    </w:p>
    <w:p w14:paraId="55895FE3" w14:textId="77777777" w:rsidR="00A14460" w:rsidRPr="00A14460" w:rsidRDefault="00A14460" w:rsidP="00A14460">
      <w:pPr>
        <w:rPr>
          <w:rFonts w:ascii="Arial" w:eastAsia="Calibri" w:hAnsi="Arial" w:cs="Arial"/>
          <w:color w:val="auto"/>
          <w:lang w:val="en-GB"/>
        </w:rPr>
      </w:pPr>
      <w:r w:rsidRPr="00A14460">
        <w:rPr>
          <w:rFonts w:ascii="Arial" w:eastAsia="Calibri" w:hAnsi="Arial" w:cs="Arial"/>
          <w:color w:val="auto"/>
          <w:lang w:val="en-GB"/>
        </w:rPr>
        <w:t>I would like my complaint to be considered and a decision to be made about it.</w:t>
      </w:r>
    </w:p>
    <w:p w14:paraId="5F6D92AF" w14:textId="123076E3" w:rsidR="00A14460" w:rsidRPr="00A14460" w:rsidRDefault="00A14460" w:rsidP="00A14460">
      <w:pPr>
        <w:rPr>
          <w:rFonts w:ascii="Arial" w:eastAsia="Calibri" w:hAnsi="Arial" w:cs="Arial"/>
          <w:color w:val="auto"/>
          <w:lang w:val="en-GB"/>
        </w:rPr>
      </w:pPr>
      <w:r w:rsidRPr="00A14460">
        <w:rPr>
          <w:rFonts w:ascii="Arial" w:eastAsia="Calibri" w:hAnsi="Arial" w:cs="Arial"/>
          <w:color w:val="auto"/>
          <w:lang w:val="en-GB"/>
        </w:rPr>
        <w:t>I am 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4810"/>
      </w:tblGrid>
      <w:tr w:rsidR="005730AC" w14:paraId="14F228EF" w14:textId="77777777" w:rsidTr="002868F3">
        <w:tc>
          <w:tcPr>
            <w:tcW w:w="10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AE7CAF" w14:textId="77777777" w:rsidR="005730AC" w:rsidRDefault="005730AC" w:rsidP="005730AC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Scheme member/former member/prospective member</w:t>
            </w:r>
          </w:p>
        </w:tc>
      </w:tr>
      <w:tr w:rsidR="005730AC" w14:paraId="40250137" w14:textId="77777777" w:rsidTr="002868F3">
        <w:tc>
          <w:tcPr>
            <w:tcW w:w="10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1906C2" w14:textId="77777777" w:rsidR="005730AC" w:rsidRDefault="005730AC" w:rsidP="005730AC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Dependant of a former member</w:t>
            </w:r>
          </w:p>
        </w:tc>
      </w:tr>
      <w:tr w:rsidR="005730AC" w14:paraId="00AE721B" w14:textId="77777777" w:rsidTr="002868F3">
        <w:tc>
          <w:tcPr>
            <w:tcW w:w="106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26B" w14:textId="77777777" w:rsidR="005730AC" w:rsidRDefault="005730AC" w:rsidP="005730AC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Member’s representative/dependant’s representative</w:t>
            </w:r>
          </w:p>
        </w:tc>
      </w:tr>
      <w:tr w:rsidR="005730AC" w14:paraId="4A5B8D37" w14:textId="77777777" w:rsidTr="002868F3">
        <w:tc>
          <w:tcPr>
            <w:tcW w:w="106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1341" w14:textId="77777777" w:rsidR="005730AC" w:rsidRPr="00D67130" w:rsidRDefault="005730AC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D67130">
              <w:rPr>
                <w:rFonts w:ascii="Arial" w:hAnsi="Arial" w:cs="Arial"/>
                <w:i/>
                <w:sz w:val="24"/>
                <w:szCs w:val="24"/>
              </w:rPr>
              <w:t>*</w:t>
            </w:r>
            <w:proofErr w:type="gramStart"/>
            <w:r w:rsidRPr="00D67130">
              <w:rPr>
                <w:rFonts w:ascii="Arial" w:hAnsi="Arial" w:cs="Arial"/>
                <w:i/>
                <w:sz w:val="24"/>
                <w:szCs w:val="24"/>
              </w:rPr>
              <w:t>delete</w:t>
            </w:r>
            <w:proofErr w:type="gramEnd"/>
            <w:r w:rsidRPr="00D67130">
              <w:rPr>
                <w:rFonts w:ascii="Arial" w:hAnsi="Arial" w:cs="Arial"/>
                <w:i/>
                <w:sz w:val="24"/>
                <w:szCs w:val="24"/>
              </w:rPr>
              <w:t xml:space="preserve"> as appropriate</w:t>
            </w:r>
          </w:p>
        </w:tc>
      </w:tr>
      <w:tr w:rsidR="005730AC" w14:paraId="3E79C2A0" w14:textId="77777777" w:rsidTr="002868F3">
        <w:tc>
          <w:tcPr>
            <w:tcW w:w="1061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5454BCD" w14:textId="77777777" w:rsidR="005730AC" w:rsidRPr="00D67130" w:rsidRDefault="005730AC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730AC" w:rsidRPr="002457FC" w14:paraId="78976A6B" w14:textId="77777777" w:rsidTr="00054B43">
        <w:tc>
          <w:tcPr>
            <w:tcW w:w="580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02C5515" w14:textId="77777777" w:rsidR="005730AC" w:rsidRPr="002457FC" w:rsidRDefault="005730A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02CB8A9">
              <w:rPr>
                <w:rFonts w:ascii="Arial" w:hAnsi="Arial" w:cs="Arial"/>
                <w:b/>
                <w:bCs/>
                <w:sz w:val="24"/>
                <w:szCs w:val="24"/>
              </w:rPr>
              <w:t>Signed:</w:t>
            </w:r>
          </w:p>
        </w:tc>
        <w:tc>
          <w:tcPr>
            <w:tcW w:w="481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FC8E21E" w14:textId="77777777" w:rsidR="005730AC" w:rsidRPr="002457FC" w:rsidRDefault="005730A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457FC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</w:tr>
      <w:tr w:rsidR="005730AC" w14:paraId="02793AA9" w14:textId="77777777" w:rsidTr="00054B43">
        <w:trPr>
          <w:trHeight w:val="562"/>
        </w:trPr>
        <w:tc>
          <w:tcPr>
            <w:tcW w:w="580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DA7CAF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EE427B" w14:textId="77777777" w:rsidR="005730AC" w:rsidRDefault="005730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68D934" w14:textId="15D16DCA" w:rsidR="005730AC" w:rsidRPr="00544129" w:rsidRDefault="00544129" w:rsidP="005730AC">
      <w:pPr>
        <w:rPr>
          <w:rFonts w:ascii="Arial" w:eastAsia="Calibri" w:hAnsi="Arial" w:cs="Arial"/>
          <w:color w:val="auto"/>
          <w:lang w:val="en-GB"/>
        </w:rPr>
      </w:pPr>
      <w:r w:rsidRPr="00544129">
        <w:rPr>
          <w:rFonts w:ascii="Arial" w:eastAsia="Calibri" w:hAnsi="Arial" w:cs="Arial"/>
          <w:color w:val="auto"/>
          <w:lang w:val="en-GB"/>
        </w:rPr>
        <w:t>Please enclose a copy of any correspondence related to the decision on which your complaint is based.</w:t>
      </w:r>
    </w:p>
    <w:p w14:paraId="4138E1CC" w14:textId="7A8E49A3" w:rsidR="005730AC" w:rsidRPr="00A14460" w:rsidRDefault="00A14460" w:rsidP="005730AC">
      <w:pPr>
        <w:rPr>
          <w:rFonts w:ascii="Arial" w:eastAsia="Calibri" w:hAnsi="Arial" w:cs="Arial"/>
          <w:color w:val="auto"/>
          <w:lang w:val="en-GB"/>
        </w:rPr>
      </w:pPr>
      <w:r w:rsidRPr="00A14460">
        <w:rPr>
          <w:rFonts w:ascii="Arial" w:eastAsia="Calibri" w:hAnsi="Arial" w:cs="Arial"/>
          <w:color w:val="auto"/>
          <w:lang w:val="en-GB"/>
        </w:rPr>
        <w:t xml:space="preserve">Please send form to </w:t>
      </w:r>
      <w:r w:rsidR="00065C53">
        <w:rPr>
          <w:rFonts w:ascii="Arial" w:eastAsia="Calibri" w:hAnsi="Arial" w:cs="Arial"/>
          <w:color w:val="auto"/>
          <w:lang w:val="en-GB"/>
        </w:rPr>
        <w:t>Wayne Bowcock</w:t>
      </w:r>
      <w:r>
        <w:rPr>
          <w:rFonts w:ascii="Arial" w:eastAsia="Calibri" w:hAnsi="Arial" w:cs="Arial"/>
          <w:color w:val="auto"/>
          <w:lang w:val="en-GB"/>
        </w:rPr>
        <w:t>,</w:t>
      </w:r>
      <w:r w:rsidRPr="00A14460">
        <w:rPr>
          <w:rFonts w:ascii="Arial" w:eastAsia="Calibri" w:hAnsi="Arial" w:cs="Arial"/>
          <w:color w:val="auto"/>
          <w:lang w:val="en-GB"/>
        </w:rPr>
        <w:t xml:space="preserve"> </w:t>
      </w:r>
      <w:r w:rsidR="000A0BE8">
        <w:rPr>
          <w:rFonts w:ascii="Arial" w:eastAsia="Calibri" w:hAnsi="Arial" w:cs="Arial"/>
          <w:color w:val="auto"/>
          <w:lang w:val="en-GB"/>
        </w:rPr>
        <w:t>Chief Fire Officer</w:t>
      </w:r>
      <w:r>
        <w:rPr>
          <w:rFonts w:ascii="Arial" w:eastAsia="Calibri" w:hAnsi="Arial" w:cs="Arial"/>
          <w:color w:val="auto"/>
          <w:lang w:val="en-GB"/>
        </w:rPr>
        <w:t xml:space="preserve">, </w:t>
      </w:r>
      <w:hyperlink r:id="rId13" w:history="1">
        <w:r w:rsidR="00544129" w:rsidRPr="00186100">
          <w:rPr>
            <w:rStyle w:val="Hyperlink"/>
            <w:rFonts w:ascii="Arial" w:eastAsia="Calibri" w:hAnsi="Arial" w:cs="Arial"/>
            <w:lang w:val="en-GB"/>
          </w:rPr>
          <w:t>bowcockw@rbfrs.co.uk</w:t>
        </w:r>
      </w:hyperlink>
      <w:r>
        <w:rPr>
          <w:rFonts w:ascii="Arial" w:eastAsia="Calibri" w:hAnsi="Arial" w:cs="Arial"/>
          <w:color w:val="auto"/>
          <w:lang w:val="en-GB"/>
        </w:rPr>
        <w:t xml:space="preserve"> </w:t>
      </w:r>
    </w:p>
    <w:sectPr w:rsidR="005730AC" w:rsidRPr="00A14460" w:rsidSect="005C30B2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134" w:right="737" w:bottom="1418" w:left="7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7B48" w14:textId="77777777" w:rsidR="004551B2" w:rsidRDefault="004551B2" w:rsidP="003D5BD5">
      <w:r>
        <w:separator/>
      </w:r>
    </w:p>
    <w:p w14:paraId="6AA64595" w14:textId="77777777" w:rsidR="004551B2" w:rsidRDefault="004551B2" w:rsidP="003D5BD5"/>
  </w:endnote>
  <w:endnote w:type="continuationSeparator" w:id="0">
    <w:p w14:paraId="29B6EFA9" w14:textId="77777777" w:rsidR="004551B2" w:rsidRDefault="004551B2" w:rsidP="003D5BD5">
      <w:r>
        <w:continuationSeparator/>
      </w:r>
    </w:p>
    <w:p w14:paraId="6A14FE48" w14:textId="77777777" w:rsidR="004551B2" w:rsidRDefault="004551B2" w:rsidP="003D5BD5"/>
  </w:endnote>
  <w:endnote w:type="continuationNotice" w:id="1">
    <w:p w14:paraId="471B46D3" w14:textId="77777777" w:rsidR="004551B2" w:rsidRDefault="004551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F469" w14:textId="77777777" w:rsidR="00155F38" w:rsidRPr="00155F38" w:rsidRDefault="00155F38" w:rsidP="00155F38">
    <w:pPr>
      <w:pBdr>
        <w:top w:val="single" w:sz="4" w:space="1" w:color="auto"/>
      </w:pBdr>
      <w:tabs>
        <w:tab w:val="center" w:pos="5103"/>
        <w:tab w:val="right" w:pos="10466"/>
      </w:tabs>
      <w:spacing w:after="0" w:line="240" w:lineRule="auto"/>
      <w:jc w:val="right"/>
      <w:rPr>
        <w:rFonts w:ascii="Arial" w:eastAsia="Calibri" w:hAnsi="Arial" w:cs="Arial"/>
        <w:color w:val="auto"/>
        <w:sz w:val="20"/>
        <w:szCs w:val="20"/>
        <w:lang w:val="en-GB"/>
      </w:rPr>
    </w:pPr>
    <w:r w:rsidRPr="00155F38">
      <w:rPr>
        <w:rFonts w:ascii="Arial" w:eastAsia="Calibri" w:hAnsi="Arial" w:cs="Arial"/>
        <w:color w:val="auto"/>
        <w:sz w:val="20"/>
        <w:szCs w:val="20"/>
        <w:lang w:val="en-GB"/>
      </w:rPr>
      <w:t xml:space="preserve">Page </w:t>
    </w:r>
    <w:r w:rsidRPr="00155F38">
      <w:rPr>
        <w:rFonts w:ascii="Arial" w:eastAsia="Calibri" w:hAnsi="Arial" w:cs="Arial"/>
        <w:bCs/>
        <w:color w:val="auto"/>
        <w:sz w:val="20"/>
        <w:szCs w:val="20"/>
        <w:lang w:val="en-GB"/>
      </w:rPr>
      <w:fldChar w:fldCharType="begin"/>
    </w:r>
    <w:r w:rsidRPr="00155F38">
      <w:rPr>
        <w:rFonts w:ascii="Arial" w:eastAsia="Calibri" w:hAnsi="Arial" w:cs="Arial"/>
        <w:bCs/>
        <w:color w:val="auto"/>
        <w:sz w:val="20"/>
        <w:szCs w:val="20"/>
        <w:lang w:val="en-GB"/>
      </w:rPr>
      <w:instrText xml:space="preserve"> PAGE </w:instrText>
    </w:r>
    <w:r w:rsidRPr="00155F38">
      <w:rPr>
        <w:rFonts w:ascii="Arial" w:eastAsia="Calibri" w:hAnsi="Arial" w:cs="Arial"/>
        <w:bCs/>
        <w:color w:val="auto"/>
        <w:sz w:val="20"/>
        <w:szCs w:val="20"/>
        <w:lang w:val="en-GB"/>
      </w:rPr>
      <w:fldChar w:fldCharType="separate"/>
    </w:r>
    <w:r w:rsidR="005C30B2">
      <w:rPr>
        <w:rFonts w:ascii="Arial" w:eastAsia="Calibri" w:hAnsi="Arial" w:cs="Arial"/>
        <w:bCs/>
        <w:noProof/>
        <w:color w:val="auto"/>
        <w:sz w:val="20"/>
        <w:szCs w:val="20"/>
        <w:lang w:val="en-GB"/>
      </w:rPr>
      <w:t>1</w:t>
    </w:r>
    <w:r w:rsidRPr="00155F38">
      <w:rPr>
        <w:rFonts w:ascii="Arial" w:eastAsia="Calibri" w:hAnsi="Arial" w:cs="Arial"/>
        <w:bCs/>
        <w:color w:val="auto"/>
        <w:sz w:val="20"/>
        <w:szCs w:val="20"/>
        <w:lang w:val="en-GB"/>
      </w:rPr>
      <w:fldChar w:fldCharType="end"/>
    </w:r>
    <w:r w:rsidRPr="00155F38">
      <w:rPr>
        <w:rFonts w:ascii="Arial" w:eastAsia="Calibri" w:hAnsi="Arial" w:cs="Arial"/>
        <w:color w:val="auto"/>
        <w:sz w:val="20"/>
        <w:szCs w:val="20"/>
        <w:lang w:val="en-GB"/>
      </w:rPr>
      <w:t xml:space="preserve"> of </w:t>
    </w:r>
    <w:r w:rsidRPr="00155F38">
      <w:rPr>
        <w:rFonts w:ascii="Arial" w:eastAsia="Calibri" w:hAnsi="Arial" w:cs="Arial"/>
        <w:bCs/>
        <w:color w:val="auto"/>
        <w:sz w:val="20"/>
        <w:szCs w:val="20"/>
        <w:lang w:val="en-GB"/>
      </w:rPr>
      <w:fldChar w:fldCharType="begin"/>
    </w:r>
    <w:r w:rsidRPr="00155F38">
      <w:rPr>
        <w:rFonts w:ascii="Arial" w:eastAsia="Calibri" w:hAnsi="Arial" w:cs="Arial"/>
        <w:bCs/>
        <w:color w:val="auto"/>
        <w:sz w:val="20"/>
        <w:szCs w:val="20"/>
        <w:lang w:val="en-GB"/>
      </w:rPr>
      <w:instrText xml:space="preserve"> NUMPAGES  </w:instrText>
    </w:r>
    <w:r w:rsidRPr="00155F38">
      <w:rPr>
        <w:rFonts w:ascii="Arial" w:eastAsia="Calibri" w:hAnsi="Arial" w:cs="Arial"/>
        <w:bCs/>
        <w:color w:val="auto"/>
        <w:sz w:val="20"/>
        <w:szCs w:val="20"/>
        <w:lang w:val="en-GB"/>
      </w:rPr>
      <w:fldChar w:fldCharType="separate"/>
    </w:r>
    <w:r w:rsidR="005C30B2">
      <w:rPr>
        <w:rFonts w:ascii="Arial" w:eastAsia="Calibri" w:hAnsi="Arial" w:cs="Arial"/>
        <w:bCs/>
        <w:noProof/>
        <w:color w:val="auto"/>
        <w:sz w:val="20"/>
        <w:szCs w:val="20"/>
        <w:lang w:val="en-GB"/>
      </w:rPr>
      <w:t>1</w:t>
    </w:r>
    <w:r w:rsidRPr="00155F38">
      <w:rPr>
        <w:rFonts w:ascii="Arial" w:eastAsia="Calibri" w:hAnsi="Arial" w:cs="Arial"/>
        <w:bCs/>
        <w:color w:val="auto"/>
        <w:sz w:val="20"/>
        <w:szCs w:val="20"/>
        <w:lang w:val="en-GB"/>
      </w:rPr>
      <w:fldChar w:fldCharType="end"/>
    </w:r>
    <w:r w:rsidRPr="00155F38">
      <w:rPr>
        <w:rFonts w:ascii="Arial" w:eastAsia="Calibri" w:hAnsi="Arial" w:cs="Arial"/>
        <w:color w:val="auto"/>
        <w:sz w:val="20"/>
        <w:szCs w:val="20"/>
        <w:lang w:val="en-GB"/>
      </w:rPr>
      <w:t xml:space="preserve"> </w:t>
    </w:r>
    <w:r w:rsidRPr="00155F38">
      <w:rPr>
        <w:rFonts w:ascii="Arial" w:eastAsia="Calibri" w:hAnsi="Arial" w:cs="Arial"/>
        <w:color w:val="auto"/>
        <w:lang w:val="en-GB"/>
      </w:rPr>
      <w:tab/>
    </w:r>
    <w:r w:rsidRPr="00155F38">
      <w:rPr>
        <w:rFonts w:ascii="Arial" w:eastAsia="Calibri" w:hAnsi="Arial" w:cs="Arial"/>
        <w:color w:val="auto"/>
        <w:sz w:val="20"/>
        <w:szCs w:val="20"/>
        <w:lang w:val="en-GB"/>
      </w:rPr>
      <w:t>Form &lt;number&gt;</w:t>
    </w:r>
  </w:p>
  <w:p w14:paraId="6E7F1A10" w14:textId="77777777" w:rsidR="00155F38" w:rsidRPr="00155F38" w:rsidRDefault="00155F38" w:rsidP="00155F38">
    <w:pPr>
      <w:pBdr>
        <w:top w:val="single" w:sz="4" w:space="1" w:color="auto"/>
      </w:pBdr>
      <w:tabs>
        <w:tab w:val="center" w:pos="5103"/>
        <w:tab w:val="right" w:pos="10466"/>
      </w:tabs>
      <w:spacing w:after="0" w:line="240" w:lineRule="auto"/>
      <w:jc w:val="right"/>
      <w:rPr>
        <w:rFonts w:ascii="Arial" w:eastAsia="Calibri" w:hAnsi="Arial" w:cs="Arial"/>
        <w:color w:val="auto"/>
        <w:sz w:val="20"/>
        <w:szCs w:val="20"/>
        <w:lang w:val="en-GB"/>
      </w:rPr>
    </w:pPr>
  </w:p>
  <w:tbl>
    <w:tblPr>
      <w:tblStyle w:val="TableGridLight1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  <w:tblCaption w:val="Footer"/>
      <w:tblDescription w:val="Details form name, issue date and owner"/>
    </w:tblPr>
    <w:tblGrid>
      <w:gridCol w:w="8028"/>
      <w:gridCol w:w="2728"/>
    </w:tblGrid>
    <w:tr w:rsidR="00155F38" w:rsidRPr="00155F38" w14:paraId="01ACC726" w14:textId="77777777" w:rsidTr="005C30B2">
      <w:trPr>
        <w:tblHeader/>
      </w:trPr>
      <w:tc>
        <w:tcPr>
          <w:tcW w:w="3732" w:type="pct"/>
          <w:shd w:val="clear" w:color="auto" w:fill="DEEAF6"/>
        </w:tcPr>
        <w:p w14:paraId="1D17C150" w14:textId="77777777" w:rsidR="00155F38" w:rsidRPr="00155F38" w:rsidRDefault="00155F38" w:rsidP="00155F38">
          <w:pPr>
            <w:rPr>
              <w:b/>
              <w:color w:val="auto"/>
              <w:sz w:val="20"/>
            </w:rPr>
          </w:pPr>
          <w:r w:rsidRPr="00155F38">
            <w:rPr>
              <w:b/>
              <w:color w:val="auto"/>
              <w:sz w:val="20"/>
            </w:rPr>
            <w:t>&lt;Form name&gt;</w:t>
          </w:r>
        </w:p>
      </w:tc>
      <w:tc>
        <w:tcPr>
          <w:tcW w:w="1268" w:type="pct"/>
          <w:shd w:val="clear" w:color="auto" w:fill="DEEAF6"/>
        </w:tcPr>
        <w:p w14:paraId="335FEA50" w14:textId="77777777" w:rsidR="00155F38" w:rsidRPr="00155F38" w:rsidRDefault="00155F38" w:rsidP="00155F38">
          <w:pPr>
            <w:rPr>
              <w:b/>
              <w:color w:val="auto"/>
              <w:sz w:val="20"/>
            </w:rPr>
          </w:pPr>
          <w:r w:rsidRPr="00155F38">
            <w:rPr>
              <w:b/>
              <w:color w:val="auto"/>
              <w:sz w:val="20"/>
            </w:rPr>
            <w:t>Issue Date</w:t>
          </w:r>
        </w:p>
      </w:tc>
    </w:tr>
    <w:tr w:rsidR="00155F38" w:rsidRPr="00155F38" w14:paraId="74C0C70E" w14:textId="77777777" w:rsidTr="005C30B2">
      <w:trPr>
        <w:tblHeader/>
      </w:trPr>
      <w:tc>
        <w:tcPr>
          <w:tcW w:w="3732" w:type="pct"/>
        </w:tcPr>
        <w:p w14:paraId="5C60A63D" w14:textId="77777777" w:rsidR="00155F38" w:rsidRPr="00155F38" w:rsidRDefault="00155F38" w:rsidP="00155F38">
          <w:pPr>
            <w:rPr>
              <w:color w:val="auto"/>
              <w:sz w:val="20"/>
            </w:rPr>
          </w:pPr>
          <w:r w:rsidRPr="00155F38">
            <w:rPr>
              <w:color w:val="auto"/>
              <w:sz w:val="20"/>
            </w:rPr>
            <w:t>Owner: &lt;role or team, not named individual&gt;</w:t>
          </w:r>
        </w:p>
      </w:tc>
      <w:tc>
        <w:tcPr>
          <w:tcW w:w="1268" w:type="pct"/>
        </w:tcPr>
        <w:p w14:paraId="02D65D2A" w14:textId="77777777" w:rsidR="00155F38" w:rsidRPr="00155F38" w:rsidRDefault="00155F38" w:rsidP="00155F38">
          <w:pPr>
            <w:rPr>
              <w:color w:val="auto"/>
              <w:sz w:val="20"/>
            </w:rPr>
          </w:pPr>
          <w:r w:rsidRPr="00155F38">
            <w:rPr>
              <w:color w:val="auto"/>
              <w:sz w:val="20"/>
            </w:rPr>
            <w:t>&lt;IGT use only&gt;</w:t>
          </w:r>
        </w:p>
      </w:tc>
    </w:tr>
  </w:tbl>
  <w:p w14:paraId="22A16A23" w14:textId="77777777" w:rsidR="00CF7203" w:rsidRPr="00155F38" w:rsidRDefault="00CF7203" w:rsidP="00155F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page number layout table"/>
    </w:tblPr>
    <w:tblGrid>
      <w:gridCol w:w="7371"/>
      <w:gridCol w:w="3544"/>
    </w:tblGrid>
    <w:sdt>
      <w:sdtPr>
        <w:id w:val="-1215732651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tr w:rsidR="00CF7203" w14:paraId="1478BBE0" w14:textId="77777777" w:rsidTr="00A94F39">
          <w:trPr>
            <w:tblHeader/>
          </w:trPr>
          <w:tc>
            <w:tcPr>
              <w:tcW w:w="7371" w:type="dxa"/>
            </w:tcPr>
            <w:p w14:paraId="6D36C224" w14:textId="77777777" w:rsidR="00CF7203" w:rsidRDefault="00CF7203" w:rsidP="00CF7203">
              <w:pPr>
                <w:pStyle w:val="Footer"/>
              </w:pPr>
              <w:r w:rsidRPr="00CF7203">
                <w:rPr>
                  <w:sz w:val="20"/>
                  <w:szCs w:val="20"/>
                </w:rPr>
                <w:t>&lt;Policy Name&gt;</w:t>
              </w:r>
            </w:p>
          </w:tc>
          <w:tc>
            <w:tcPr>
              <w:tcW w:w="3544" w:type="dxa"/>
            </w:tcPr>
            <w:p w14:paraId="68C2CE7F" w14:textId="77777777" w:rsidR="00CF7203" w:rsidRPr="00CF7203" w:rsidRDefault="00CF7203" w:rsidP="00CF7203">
              <w:pPr>
                <w:rPr>
                  <w:sz w:val="20"/>
                  <w:szCs w:val="20"/>
                </w:rPr>
              </w:pPr>
              <w:r w:rsidRPr="00CF7203">
                <w:rPr>
                  <w:sz w:val="20"/>
                  <w:szCs w:val="20"/>
                </w:rPr>
                <w:t>Date of Issue: &lt;IGT use only&gt;</w:t>
              </w:r>
            </w:p>
          </w:tc>
        </w:tr>
      </w:sdtContent>
    </w:sdt>
  </w:tbl>
  <w:p w14:paraId="76CC3CC4" w14:textId="77777777" w:rsidR="00CF7203" w:rsidRPr="00CF7203" w:rsidRDefault="00CF7203" w:rsidP="00CF7203">
    <w:pPr>
      <w:pStyle w:val="Footer"/>
      <w:jc w:val="center"/>
      <w:rPr>
        <w:sz w:val="20"/>
        <w:szCs w:val="20"/>
      </w:rPr>
    </w:pPr>
    <w:r w:rsidRPr="00CF7203">
      <w:rPr>
        <w:sz w:val="20"/>
        <w:szCs w:val="20"/>
      </w:rPr>
      <w:t xml:space="preserve">Page </w:t>
    </w:r>
    <w:r w:rsidRPr="00CF7203">
      <w:rPr>
        <w:bCs/>
        <w:sz w:val="20"/>
        <w:szCs w:val="20"/>
      </w:rPr>
      <w:fldChar w:fldCharType="begin"/>
    </w:r>
    <w:r w:rsidRPr="00CF7203">
      <w:rPr>
        <w:bCs/>
        <w:sz w:val="20"/>
        <w:szCs w:val="20"/>
      </w:rPr>
      <w:instrText xml:space="preserve"> PAGE  \* Arabic  \* MERGEFORMAT </w:instrText>
    </w:r>
    <w:r w:rsidRPr="00CF7203">
      <w:rPr>
        <w:bCs/>
        <w:sz w:val="20"/>
        <w:szCs w:val="20"/>
      </w:rPr>
      <w:fldChar w:fldCharType="separate"/>
    </w:r>
    <w:r w:rsidR="00B27541">
      <w:rPr>
        <w:bCs/>
        <w:noProof/>
        <w:sz w:val="20"/>
        <w:szCs w:val="20"/>
      </w:rPr>
      <w:t>1</w:t>
    </w:r>
    <w:r w:rsidRPr="00CF7203">
      <w:rPr>
        <w:bCs/>
        <w:sz w:val="20"/>
        <w:szCs w:val="20"/>
      </w:rPr>
      <w:fldChar w:fldCharType="end"/>
    </w:r>
    <w:r w:rsidRPr="00CF7203">
      <w:rPr>
        <w:sz w:val="20"/>
        <w:szCs w:val="20"/>
      </w:rPr>
      <w:t xml:space="preserve"> of </w:t>
    </w:r>
    <w:r w:rsidRPr="00CF7203">
      <w:rPr>
        <w:bCs/>
        <w:sz w:val="20"/>
        <w:szCs w:val="20"/>
      </w:rPr>
      <w:fldChar w:fldCharType="begin"/>
    </w:r>
    <w:r w:rsidRPr="00CF7203">
      <w:rPr>
        <w:bCs/>
        <w:sz w:val="20"/>
        <w:szCs w:val="20"/>
      </w:rPr>
      <w:instrText xml:space="preserve"> NUMPAGES  \* Arabic  \* MERGEFORMAT </w:instrText>
    </w:r>
    <w:r w:rsidRPr="00CF7203">
      <w:rPr>
        <w:bCs/>
        <w:sz w:val="20"/>
        <w:szCs w:val="20"/>
      </w:rPr>
      <w:fldChar w:fldCharType="separate"/>
    </w:r>
    <w:r w:rsidR="005C30B2">
      <w:rPr>
        <w:bCs/>
        <w:noProof/>
        <w:sz w:val="20"/>
        <w:szCs w:val="20"/>
      </w:rPr>
      <w:t>1</w:t>
    </w:r>
    <w:r w:rsidRPr="00CF7203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D772" w14:textId="77777777" w:rsidR="004551B2" w:rsidRDefault="004551B2" w:rsidP="003D5BD5">
      <w:r>
        <w:separator/>
      </w:r>
    </w:p>
    <w:p w14:paraId="380112A5" w14:textId="77777777" w:rsidR="004551B2" w:rsidRDefault="004551B2" w:rsidP="003D5BD5"/>
  </w:footnote>
  <w:footnote w:type="continuationSeparator" w:id="0">
    <w:p w14:paraId="3D87CA89" w14:textId="77777777" w:rsidR="004551B2" w:rsidRDefault="004551B2" w:rsidP="003D5BD5">
      <w:r>
        <w:continuationSeparator/>
      </w:r>
    </w:p>
    <w:p w14:paraId="1D71B779" w14:textId="77777777" w:rsidR="004551B2" w:rsidRDefault="004551B2" w:rsidP="003D5BD5"/>
  </w:footnote>
  <w:footnote w:type="continuationNotice" w:id="1">
    <w:p w14:paraId="26664C13" w14:textId="77777777" w:rsidR="004551B2" w:rsidRDefault="004551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7B96" w14:textId="77777777" w:rsidR="000F74F0" w:rsidRPr="00CF7203" w:rsidRDefault="00CF7203" w:rsidP="00CF7203">
    <w:pPr>
      <w:jc w:val="center"/>
      <w:rPr>
        <w:sz w:val="20"/>
        <w:szCs w:val="20"/>
      </w:rPr>
    </w:pPr>
    <w:r w:rsidRPr="00CF7203">
      <w:rPr>
        <w:sz w:val="20"/>
        <w:szCs w:val="20"/>
      </w:rPr>
      <w:t>Uncontrolled when printed or saved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A8BF" w14:textId="77777777" w:rsidR="00CF7203" w:rsidRPr="00CF7203" w:rsidRDefault="00CF7203" w:rsidP="00CF7203">
    <w:pPr>
      <w:jc w:val="center"/>
      <w:rPr>
        <w:sz w:val="20"/>
        <w:szCs w:val="20"/>
      </w:rPr>
    </w:pPr>
    <w:r w:rsidRPr="00CF7203">
      <w:rPr>
        <w:sz w:val="20"/>
        <w:szCs w:val="20"/>
      </w:rPr>
      <w:t>Uncontrolled when printed or saved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FE94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E"/>
    <w:multiLevelType w:val="singleLevel"/>
    <w:tmpl w:val="1EF299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80"/>
    <w:multiLevelType w:val="singleLevel"/>
    <w:tmpl w:val="D36C90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092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5E86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0F7AF8"/>
    <w:multiLevelType w:val="hybridMultilevel"/>
    <w:tmpl w:val="B12C6844"/>
    <w:lvl w:ilvl="0" w:tplc="6A70DA0C">
      <w:start w:val="1"/>
      <w:numFmt w:val="lowerLetter"/>
      <w:lvlText w:val="%1."/>
      <w:lvlJc w:val="left"/>
      <w:pPr>
        <w:ind w:left="303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1" w:tplc="B776A680">
      <w:numFmt w:val="bullet"/>
      <w:lvlText w:val="•"/>
      <w:lvlJc w:val="left"/>
      <w:pPr>
        <w:ind w:left="1309" w:hanging="284"/>
      </w:pPr>
      <w:rPr>
        <w:rFonts w:hint="default"/>
        <w:lang w:val="en-US" w:eastAsia="en-US" w:bidi="ar-SA"/>
      </w:rPr>
    </w:lvl>
    <w:lvl w:ilvl="2" w:tplc="F88A5C6C">
      <w:numFmt w:val="bullet"/>
      <w:lvlText w:val="•"/>
      <w:lvlJc w:val="left"/>
      <w:pPr>
        <w:ind w:left="2318" w:hanging="284"/>
      </w:pPr>
      <w:rPr>
        <w:rFonts w:hint="default"/>
        <w:lang w:val="en-US" w:eastAsia="en-US" w:bidi="ar-SA"/>
      </w:rPr>
    </w:lvl>
    <w:lvl w:ilvl="3" w:tplc="F4ECB334">
      <w:numFmt w:val="bullet"/>
      <w:lvlText w:val="•"/>
      <w:lvlJc w:val="left"/>
      <w:pPr>
        <w:ind w:left="3327" w:hanging="284"/>
      </w:pPr>
      <w:rPr>
        <w:rFonts w:hint="default"/>
        <w:lang w:val="en-US" w:eastAsia="en-US" w:bidi="ar-SA"/>
      </w:rPr>
    </w:lvl>
    <w:lvl w:ilvl="4" w:tplc="88CA2868">
      <w:numFmt w:val="bullet"/>
      <w:lvlText w:val="•"/>
      <w:lvlJc w:val="left"/>
      <w:pPr>
        <w:ind w:left="4336" w:hanging="284"/>
      </w:pPr>
      <w:rPr>
        <w:rFonts w:hint="default"/>
        <w:lang w:val="en-US" w:eastAsia="en-US" w:bidi="ar-SA"/>
      </w:rPr>
    </w:lvl>
    <w:lvl w:ilvl="5" w:tplc="91887418">
      <w:numFmt w:val="bullet"/>
      <w:lvlText w:val="•"/>
      <w:lvlJc w:val="left"/>
      <w:pPr>
        <w:ind w:left="5345" w:hanging="284"/>
      </w:pPr>
      <w:rPr>
        <w:rFonts w:hint="default"/>
        <w:lang w:val="en-US" w:eastAsia="en-US" w:bidi="ar-SA"/>
      </w:rPr>
    </w:lvl>
    <w:lvl w:ilvl="6" w:tplc="3CB8D164">
      <w:numFmt w:val="bullet"/>
      <w:lvlText w:val="•"/>
      <w:lvlJc w:val="left"/>
      <w:pPr>
        <w:ind w:left="6354" w:hanging="284"/>
      </w:pPr>
      <w:rPr>
        <w:rFonts w:hint="default"/>
        <w:lang w:val="en-US" w:eastAsia="en-US" w:bidi="ar-SA"/>
      </w:rPr>
    </w:lvl>
    <w:lvl w:ilvl="7" w:tplc="7100ACBE">
      <w:numFmt w:val="bullet"/>
      <w:lvlText w:val="•"/>
      <w:lvlJc w:val="left"/>
      <w:pPr>
        <w:ind w:left="7363" w:hanging="284"/>
      </w:pPr>
      <w:rPr>
        <w:rFonts w:hint="default"/>
        <w:lang w:val="en-US" w:eastAsia="en-US" w:bidi="ar-SA"/>
      </w:rPr>
    </w:lvl>
    <w:lvl w:ilvl="8" w:tplc="6DD02714">
      <w:numFmt w:val="bullet"/>
      <w:lvlText w:val="•"/>
      <w:lvlJc w:val="left"/>
      <w:pPr>
        <w:ind w:left="8372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2E330D4"/>
    <w:multiLevelType w:val="hybridMultilevel"/>
    <w:tmpl w:val="5A609E42"/>
    <w:lvl w:ilvl="0" w:tplc="231C61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A1715"/>
    <w:multiLevelType w:val="hybridMultilevel"/>
    <w:tmpl w:val="901C0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C0322"/>
    <w:multiLevelType w:val="multilevel"/>
    <w:tmpl w:val="015ED8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D6774B8"/>
    <w:multiLevelType w:val="multilevel"/>
    <w:tmpl w:val="10D6289E"/>
    <w:lvl w:ilvl="0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06501"/>
    <w:multiLevelType w:val="hybridMultilevel"/>
    <w:tmpl w:val="55644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322995">
    <w:abstractNumId w:val="9"/>
  </w:num>
  <w:num w:numId="2" w16cid:durableId="353191855">
    <w:abstractNumId w:val="8"/>
  </w:num>
  <w:num w:numId="3" w16cid:durableId="1579948148">
    <w:abstractNumId w:val="3"/>
  </w:num>
  <w:num w:numId="4" w16cid:durableId="1794014283">
    <w:abstractNumId w:val="2"/>
  </w:num>
  <w:num w:numId="5" w16cid:durableId="1310524608">
    <w:abstractNumId w:val="1"/>
  </w:num>
  <w:num w:numId="6" w16cid:durableId="1709065852">
    <w:abstractNumId w:val="0"/>
  </w:num>
  <w:num w:numId="7" w16cid:durableId="2909815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948525">
    <w:abstractNumId w:val="4"/>
  </w:num>
  <w:num w:numId="9" w16cid:durableId="110519344">
    <w:abstractNumId w:val="5"/>
  </w:num>
  <w:num w:numId="10" w16cid:durableId="1274630865">
    <w:abstractNumId w:val="6"/>
  </w:num>
  <w:num w:numId="11" w16cid:durableId="1600063487">
    <w:abstractNumId w:val="10"/>
  </w:num>
  <w:num w:numId="12" w16cid:durableId="1719091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AC"/>
    <w:rsid w:val="000024AB"/>
    <w:rsid w:val="00032B12"/>
    <w:rsid w:val="00034E35"/>
    <w:rsid w:val="0003657A"/>
    <w:rsid w:val="00052950"/>
    <w:rsid w:val="00054B43"/>
    <w:rsid w:val="00065C53"/>
    <w:rsid w:val="000A0BE8"/>
    <w:rsid w:val="000B5716"/>
    <w:rsid w:val="000C0298"/>
    <w:rsid w:val="000F74F0"/>
    <w:rsid w:val="00104A26"/>
    <w:rsid w:val="00106D6F"/>
    <w:rsid w:val="00131B19"/>
    <w:rsid w:val="001473D5"/>
    <w:rsid w:val="00155F38"/>
    <w:rsid w:val="0015745E"/>
    <w:rsid w:val="00163371"/>
    <w:rsid w:val="00173769"/>
    <w:rsid w:val="00176DD5"/>
    <w:rsid w:val="00181304"/>
    <w:rsid w:val="001A4A04"/>
    <w:rsid w:val="0021056F"/>
    <w:rsid w:val="00214A79"/>
    <w:rsid w:val="0023087A"/>
    <w:rsid w:val="0025276F"/>
    <w:rsid w:val="00256C36"/>
    <w:rsid w:val="002575A3"/>
    <w:rsid w:val="00263DFE"/>
    <w:rsid w:val="002868F3"/>
    <w:rsid w:val="002E287A"/>
    <w:rsid w:val="003030E8"/>
    <w:rsid w:val="00324C44"/>
    <w:rsid w:val="003505BE"/>
    <w:rsid w:val="003636B7"/>
    <w:rsid w:val="003C213B"/>
    <w:rsid w:val="003D5BD5"/>
    <w:rsid w:val="003D65C1"/>
    <w:rsid w:val="003E3A76"/>
    <w:rsid w:val="0040025C"/>
    <w:rsid w:val="00406A18"/>
    <w:rsid w:val="00412896"/>
    <w:rsid w:val="004551B2"/>
    <w:rsid w:val="00494EE4"/>
    <w:rsid w:val="004B5934"/>
    <w:rsid w:val="004C2712"/>
    <w:rsid w:val="004E6AAD"/>
    <w:rsid w:val="0050131D"/>
    <w:rsid w:val="0051112A"/>
    <w:rsid w:val="00522553"/>
    <w:rsid w:val="00532B70"/>
    <w:rsid w:val="00536BA6"/>
    <w:rsid w:val="0054021A"/>
    <w:rsid w:val="00540DE6"/>
    <w:rsid w:val="00544129"/>
    <w:rsid w:val="005559B7"/>
    <w:rsid w:val="005730AC"/>
    <w:rsid w:val="00575C86"/>
    <w:rsid w:val="005957F7"/>
    <w:rsid w:val="005B5B81"/>
    <w:rsid w:val="005C30B2"/>
    <w:rsid w:val="005D08CF"/>
    <w:rsid w:val="00632CEC"/>
    <w:rsid w:val="00652446"/>
    <w:rsid w:val="00667DEF"/>
    <w:rsid w:val="00682E6D"/>
    <w:rsid w:val="0068387F"/>
    <w:rsid w:val="006F22E5"/>
    <w:rsid w:val="00712AA9"/>
    <w:rsid w:val="00721E45"/>
    <w:rsid w:val="0072598D"/>
    <w:rsid w:val="007577E6"/>
    <w:rsid w:val="00786634"/>
    <w:rsid w:val="007B01B5"/>
    <w:rsid w:val="007C241E"/>
    <w:rsid w:val="007F2F45"/>
    <w:rsid w:val="00820552"/>
    <w:rsid w:val="008304D5"/>
    <w:rsid w:val="00835848"/>
    <w:rsid w:val="00866A70"/>
    <w:rsid w:val="008673AA"/>
    <w:rsid w:val="008B4AB3"/>
    <w:rsid w:val="008C1196"/>
    <w:rsid w:val="008E2B0B"/>
    <w:rsid w:val="00907B60"/>
    <w:rsid w:val="009225CF"/>
    <w:rsid w:val="009A1ED3"/>
    <w:rsid w:val="009A5C87"/>
    <w:rsid w:val="009B43C8"/>
    <w:rsid w:val="009B6BB1"/>
    <w:rsid w:val="009C6198"/>
    <w:rsid w:val="009E25DD"/>
    <w:rsid w:val="009F304E"/>
    <w:rsid w:val="00A14460"/>
    <w:rsid w:val="00A344E1"/>
    <w:rsid w:val="00A35161"/>
    <w:rsid w:val="00A36186"/>
    <w:rsid w:val="00A37D5E"/>
    <w:rsid w:val="00A8267E"/>
    <w:rsid w:val="00A94F39"/>
    <w:rsid w:val="00AC2F50"/>
    <w:rsid w:val="00AE07DD"/>
    <w:rsid w:val="00AE54BA"/>
    <w:rsid w:val="00AF0028"/>
    <w:rsid w:val="00AF5B61"/>
    <w:rsid w:val="00B04BC2"/>
    <w:rsid w:val="00B12859"/>
    <w:rsid w:val="00B27541"/>
    <w:rsid w:val="00B656B1"/>
    <w:rsid w:val="00B7088C"/>
    <w:rsid w:val="00B72B30"/>
    <w:rsid w:val="00B75702"/>
    <w:rsid w:val="00B75EE5"/>
    <w:rsid w:val="00BA4B08"/>
    <w:rsid w:val="00BC0A30"/>
    <w:rsid w:val="00BE379B"/>
    <w:rsid w:val="00BF1205"/>
    <w:rsid w:val="00C279D4"/>
    <w:rsid w:val="00C37966"/>
    <w:rsid w:val="00C43F8E"/>
    <w:rsid w:val="00C457AD"/>
    <w:rsid w:val="00C53CC4"/>
    <w:rsid w:val="00C7700F"/>
    <w:rsid w:val="00C96F8A"/>
    <w:rsid w:val="00CB0BE2"/>
    <w:rsid w:val="00CB496D"/>
    <w:rsid w:val="00CC03D6"/>
    <w:rsid w:val="00CD666D"/>
    <w:rsid w:val="00CE524D"/>
    <w:rsid w:val="00CF7203"/>
    <w:rsid w:val="00D13F81"/>
    <w:rsid w:val="00D42563"/>
    <w:rsid w:val="00D55C30"/>
    <w:rsid w:val="00D65779"/>
    <w:rsid w:val="00D73C1C"/>
    <w:rsid w:val="00E056BF"/>
    <w:rsid w:val="00E059F7"/>
    <w:rsid w:val="00E13764"/>
    <w:rsid w:val="00E14ECC"/>
    <w:rsid w:val="00E666CA"/>
    <w:rsid w:val="00E834F9"/>
    <w:rsid w:val="00E94FCC"/>
    <w:rsid w:val="00EA2F9C"/>
    <w:rsid w:val="00EB6B4E"/>
    <w:rsid w:val="00ED09CD"/>
    <w:rsid w:val="00EF53A0"/>
    <w:rsid w:val="00F4775B"/>
    <w:rsid w:val="00F64DEC"/>
    <w:rsid w:val="00F75756"/>
    <w:rsid w:val="00F86476"/>
    <w:rsid w:val="00F915EB"/>
    <w:rsid w:val="00F924A0"/>
    <w:rsid w:val="00FA5D63"/>
    <w:rsid w:val="00FC5544"/>
    <w:rsid w:val="00FD14E3"/>
    <w:rsid w:val="00FD516E"/>
    <w:rsid w:val="00FE03E1"/>
    <w:rsid w:val="00FE71B5"/>
    <w:rsid w:val="08F701E3"/>
    <w:rsid w:val="0DF667B4"/>
    <w:rsid w:val="3928726C"/>
    <w:rsid w:val="5CCA9524"/>
    <w:rsid w:val="676D9998"/>
    <w:rsid w:val="79AD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1E07A"/>
  <w15:chartTrackingRefBased/>
  <w15:docId w15:val="{F0515E68-9044-4E97-A48E-D3A6C8D3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98"/>
    <w:rPr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F38"/>
    <w:pPr>
      <w:spacing w:after="0" w:line="240" w:lineRule="auto"/>
      <w:jc w:val="right"/>
      <w:outlineLvl w:val="0"/>
    </w:pPr>
    <w:rPr>
      <w:b/>
      <w:color w:val="FF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F38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67E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C0298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55F38"/>
    <w:rPr>
      <w:b/>
      <w:color w:val="FF0000"/>
      <w:sz w:val="32"/>
      <w:szCs w:val="32"/>
    </w:rPr>
  </w:style>
  <w:style w:type="paragraph" w:styleId="ListNumber">
    <w:name w:val="List Number"/>
    <w:basedOn w:val="Normal"/>
    <w:uiPriority w:val="9"/>
    <w:qFormat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42563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55F38"/>
    <w:rPr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8267E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C0298"/>
    <w:rPr>
      <w:b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unhideWhenUsed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379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9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E379B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E379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E379B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E379B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379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79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79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79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E379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379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379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379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E379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79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79B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E379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E379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379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379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E379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E37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E379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379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379B"/>
    <w:rPr>
      <w:rFonts w:ascii="Consolas" w:hAnsi="Consolas"/>
      <w:sz w:val="22"/>
      <w:szCs w:val="21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425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2563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42563"/>
    <w:rPr>
      <w:rFonts w:ascii="Times New Roman" w:hAnsi="Times New Roman" w:cs="Times New Roman"/>
    </w:rPr>
  </w:style>
  <w:style w:type="table" w:styleId="TableGridLight">
    <w:name w:val="Grid Table Light"/>
    <w:basedOn w:val="TableNormal"/>
    <w:uiPriority w:val="40"/>
    <w:rsid w:val="003D5B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1Light">
    <w:name w:val="List Table 1 Light"/>
    <w:basedOn w:val="TableNormal"/>
    <w:uiPriority w:val="46"/>
    <w:rsid w:val="00575C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667DEF"/>
    <w:rPr>
      <w:color w:val="0563C1"/>
      <w:u w:val="single"/>
    </w:rPr>
  </w:style>
  <w:style w:type="table" w:customStyle="1" w:styleId="TableGridLight1">
    <w:name w:val="Table Grid Light1"/>
    <w:basedOn w:val="TableNormal"/>
    <w:next w:val="TableGridLight"/>
    <w:uiPriority w:val="40"/>
    <w:rsid w:val="00155F38"/>
    <w:pPr>
      <w:spacing w:after="0" w:line="240" w:lineRule="auto"/>
    </w:pPr>
    <w:rPr>
      <w:rFonts w:ascii="Arial" w:eastAsia="Calibri" w:hAnsi="Arial" w:cs="Arial"/>
      <w:color w:val="auto"/>
      <w:sz w:val="20"/>
      <w:szCs w:val="20"/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BodyText">
    <w:name w:val="Body Text"/>
    <w:basedOn w:val="Normal"/>
    <w:link w:val="BodyTextChar"/>
    <w:uiPriority w:val="1"/>
    <w:qFormat/>
    <w:rsid w:val="005730AC"/>
    <w:pPr>
      <w:widowControl w:val="0"/>
      <w:autoSpaceDE w:val="0"/>
      <w:autoSpaceDN w:val="0"/>
      <w:spacing w:before="70" w:after="0" w:line="240" w:lineRule="auto"/>
      <w:ind w:left="175"/>
    </w:pPr>
    <w:rPr>
      <w:rFonts w:ascii="Trebuchet MS" w:eastAsia="Trebuchet MS" w:hAnsi="Trebuchet MS" w:cs="Trebuchet MS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730AC"/>
    <w:rPr>
      <w:rFonts w:ascii="Trebuchet MS" w:eastAsia="Trebuchet MS" w:hAnsi="Trebuchet MS" w:cs="Trebuchet MS"/>
      <w:color w:val="auto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5730AC"/>
    <w:pPr>
      <w:spacing w:after="0" w:line="240" w:lineRule="auto"/>
    </w:pPr>
    <w:rPr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5730AC"/>
    <w:rPr>
      <w:vertAlign w:val="superscript"/>
    </w:rPr>
  </w:style>
  <w:style w:type="paragraph" w:styleId="NoSpacing">
    <w:name w:val="No Spacing"/>
    <w:uiPriority w:val="1"/>
    <w:qFormat/>
    <w:rsid w:val="005730AC"/>
    <w:pPr>
      <w:spacing w:after="0" w:line="240" w:lineRule="auto"/>
    </w:pPr>
    <w:rPr>
      <w:color w:val="auto"/>
      <w:sz w:val="22"/>
      <w:szCs w:val="22"/>
      <w:lang w:val="en-GB"/>
    </w:rPr>
  </w:style>
  <w:style w:type="paragraph" w:styleId="ListParagraph">
    <w:name w:val="List Paragraph"/>
    <w:basedOn w:val="Normal"/>
    <w:uiPriority w:val="34"/>
    <w:unhideWhenUsed/>
    <w:qFormat/>
    <w:rsid w:val="005730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4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owcockw@rbfrs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esma\Downloads\FORM%20-%20Form%20Template%20(2).dotx" TargetMode="Externa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BFRS Document" ma:contentTypeID="0x010100C043E4E36AF8684189D4819C565C1B7300E0E271488F0188448C8F21DDC5E6F390" ma:contentTypeVersion="4" ma:contentTypeDescription="" ma:contentTypeScope="" ma:versionID="98d3e1e3bdb85e9467fa99361091a4ba">
  <xsd:schema xmlns:xsd="http://www.w3.org/2001/XMLSchema" xmlns:xs="http://www.w3.org/2001/XMLSchema" xmlns:p="http://schemas.microsoft.com/office/2006/metadata/properties" xmlns:ns2="8f9b29e8-928d-4e45-b7f8-8ef938328283" targetNamespace="http://schemas.microsoft.com/office/2006/metadata/properties" ma:root="true" ma:fieldsID="9df04cfb8cbd54f9ad1238a3cf9e62fa" ns2:_="">
    <xsd:import namespace="8f9b29e8-928d-4e45-b7f8-8ef938328283"/>
    <xsd:element name="properties">
      <xsd:complexType>
        <xsd:sequence>
          <xsd:element name="documentManagement">
            <xsd:complexType>
              <xsd:all>
                <xsd:element ref="ns2:DepartmentsTaxHTField" minOccurs="0"/>
                <xsd:element ref="ns2:TaxCatchAll" minOccurs="0"/>
                <xsd:element ref="ns2:TaxCatchAllLabel" minOccurs="0"/>
                <xsd:element ref="ns2:DocumentTypeTaxHTField" minOccurs="0"/>
                <xsd:element ref="ns2:KeywordsTagsTaxHTField" minOccurs="0"/>
                <xsd:element ref="ns2:LocationsTaxHTField" minOccurs="0"/>
                <xsd:element ref="ns2:NewsCategoriesTaxHTField" minOccurs="0"/>
                <xsd:element ref="ns2:Owner" minOccurs="0"/>
                <xsd:element ref="ns2:ReviewDate" minOccurs="0"/>
                <xsd:element ref="ns2:AssetID" minOccurs="0"/>
                <xsd:element ref="ns2:AltText" minOccurs="0"/>
                <xsd:element ref="ns2:ShortDesc" minOccurs="0"/>
                <xsd:element ref="ns2:LongDes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b29e8-928d-4e45-b7f8-8ef938328283" elementFormDefault="qualified">
    <xsd:import namespace="http://schemas.microsoft.com/office/2006/documentManagement/types"/>
    <xsd:import namespace="http://schemas.microsoft.com/office/infopath/2007/PartnerControls"/>
    <xsd:element name="DepartmentsTaxHTField" ma:index="8" nillable="true" ma:taxonomy="true" ma:internalName="DepartmentsTaxHTField" ma:taxonomyFieldName="Departments" ma:displayName="Departments" ma:default="" ma:fieldId="{b73a531b-f287-4837-a190-42fda8b245b9}" ma:taxonomyMulti="true" ma:sspId="b71c1da8-175b-4d91-9606-bd183b7fc270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adf1442-2f74-41eb-8d96-bc3a3dd2532d}" ma:internalName="TaxCatchAll" ma:showField="CatchAllData" ma:web="4e099542-e457-49c2-966c-8e593bbb5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adf1442-2f74-41eb-8d96-bc3a3dd2532d}" ma:internalName="TaxCatchAllLabel" ma:readOnly="true" ma:showField="CatchAllDataLabel" ma:web="4e099542-e457-49c2-966c-8e593bbb5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TypeTaxHTField" ma:index="12" nillable="true" ma:taxonomy="true" ma:internalName="DocumentTypeTaxHTField" ma:taxonomyFieldName="DocumentType" ma:displayName="Document Type" ma:default="" ma:fieldId="{c9be4fc6-f559-4500-98a5-44dcf2e206c7}" ma:taxonomyMulti="true" ma:sspId="b71c1da8-175b-4d91-9606-bd183b7fc270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ywordsTagsTaxHTField" ma:index="14" nillable="true" ma:taxonomy="true" ma:internalName="KeywordsTagsTaxHTField" ma:taxonomyFieldName="KeywordsTags" ma:displayName="Keywords / Tags" ma:default="" ma:fieldId="{05236701-6266-40c1-ab96-021ee8d14cff}" ma:taxonomyMulti="true" ma:sspId="b71c1da8-175b-4d91-9606-bd183b7fc270" ma:termSetId="c9574fbc-165d-476a-96c1-c789a2ded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ocationsTaxHTField" ma:index="16" nillable="true" ma:taxonomy="true" ma:internalName="LocationsTaxHTField" ma:taxonomyFieldName="Locations" ma:displayName="Locations" ma:default="" ma:fieldId="{9640f9c8-b4b1-4857-bdc6-71f534fc7d57}" ma:taxonomyMulti="true" ma:sspId="b71c1da8-175b-4d91-9606-bd183b7fc270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wsCategoriesTaxHTField" ma:index="18" nillable="true" ma:taxonomy="true" ma:internalName="NewsCategoriesTaxHTField" ma:taxonomyFieldName="NewsCategories" ma:displayName="News Categories" ma:default="" ma:fieldId="{a104870b-e889-4515-a24e-ba82265b2df8}" ma:taxonomyMulti="true" ma:sspId="b71c1da8-175b-4d91-9606-bd183b7fc270" ma:termSetId="ea2dcc8b-a7af-40b0-8c00-1869bf97ba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wner" ma:index="20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AssetID" ma:index="22" nillable="true" ma:displayName="AssetID" ma:default="" ma:description="Legacy Field for migration from previous Intranet." ma:internalName="AssetID">
      <xsd:simpleType>
        <xsd:restriction base="dms:Text">
          <xsd:maxLength value="255"/>
        </xsd:restriction>
      </xsd:simpleType>
    </xsd:element>
    <xsd:element name="AltText" ma:index="23" nillable="true" ma:displayName="Alt Text" ma:description="[Migrated]" ma:internalName="AltText">
      <xsd:simpleType>
        <xsd:restriction base="dms:Text">
          <xsd:maxLength value="255"/>
        </xsd:restriction>
      </xsd:simpleType>
    </xsd:element>
    <xsd:element name="ShortDesc" ma:index="24" nillable="true" ma:displayName="Short Desc" ma:description="Short Description [migrated]" ma:internalName="ShortDesc">
      <xsd:simpleType>
        <xsd:restriction base="dms:Note">
          <xsd:maxLength value="255"/>
        </xsd:restriction>
      </xsd:simpleType>
    </xsd:element>
    <xsd:element name="LongDesc" ma:index="25" nillable="true" ma:displayName="Long Desc" ma:description="Long description [migrated]" ma:internalName="LongDesc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71c1da8-175b-4d91-9606-bd183b7fc270" ContentTypeId="0x010100C043E4E36AF8684189D4819C565C1B73" PreviousValue="false" LastSyncTimeStamp="2022-12-15T13:53:47.96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9b29e8-928d-4e45-b7f8-8ef938328283">
      <Value>6</Value>
      <Value>5</Value>
      <Value>2</Value>
      <Value>1</Value>
      <Value>7</Value>
    </TaxCatchAll>
    <NewsCategoriesTaxHTField xmlns="8f9b29e8-928d-4e45-b7f8-8ef93832828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Accessible</TermName>
          <TermId xmlns="http://schemas.microsoft.com/office/infopath/2007/PartnerControls">8052c481-7ae7-48e5-8a21-5c99a29cfa77</TermId>
        </TermInfo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04755a83-69cd-4417-974f-e132db8cfcc1</TermId>
        </TermInfo>
        <TermInfo xmlns="http://schemas.microsoft.com/office/infopath/2007/PartnerControls">
          <TermName xmlns="http://schemas.microsoft.com/office/infopath/2007/PartnerControls">Information Governance Policies</TermName>
          <TermId xmlns="http://schemas.microsoft.com/office/infopath/2007/PartnerControls">cbddcfc5-4007-4b46-8b99-8d27f988740d</TermId>
        </TermInfo>
        <TermInfo xmlns="http://schemas.microsoft.com/office/infopath/2007/PartnerControls">
          <TermName xmlns="http://schemas.microsoft.com/office/infopath/2007/PartnerControls">Workflow_Information Governance</TermName>
          <TermId xmlns="http://schemas.microsoft.com/office/infopath/2007/PartnerControls">542c9e31-9a47-489d-95ac-c48880134658</TermId>
        </TermInfo>
        <TermInfo xmlns="http://schemas.microsoft.com/office/infopath/2007/PartnerControls">
          <TermName xmlns="http://schemas.microsoft.com/office/infopath/2007/PartnerControls">Corporate Templates</TermName>
          <TermId xmlns="http://schemas.microsoft.com/office/infopath/2007/PartnerControls">1028e0be-dd93-4785-af1b-c24e5d110d4f</TermId>
        </TermInfo>
      </Terms>
    </NewsCategoriesTaxHTField>
    <ReviewDate xmlns="8f9b29e8-928d-4e45-b7f8-8ef938328283">2025-02-09T00:00:00+00:00</ReviewDate>
    <Owner xmlns="8f9b29e8-928d-4e45-b7f8-8ef938328283">
      <UserInfo>
        <DisplayName>Cath Dukes</DisplayName>
        <AccountId>15</AccountId>
        <AccountType/>
      </UserInfo>
    </Owner>
    <LocationsTaxHTField xmlns="8f9b29e8-928d-4e45-b7f8-8ef938328283">
      <Terms xmlns="http://schemas.microsoft.com/office/infopath/2007/PartnerControls"/>
    </LocationsTaxHTField>
    <DocumentTypeTaxHTField xmlns="8f9b29e8-928d-4e45-b7f8-8ef938328283">
      <Terms xmlns="http://schemas.microsoft.com/office/infopath/2007/PartnerControls"/>
    </DocumentTypeTaxHTField>
    <KeywordsTagsTaxHTField xmlns="8f9b29e8-928d-4e45-b7f8-8ef938328283">
      <Terms xmlns="http://schemas.microsoft.com/office/infopath/2007/PartnerControls"/>
    </KeywordsTagsTaxHTField>
    <DepartmentsTaxHTField xmlns="8f9b29e8-928d-4e45-b7f8-8ef938328283">
      <Terms xmlns="http://schemas.microsoft.com/office/infopath/2007/PartnerControls"/>
    </DepartmentsTaxHTField>
    <AssetID xmlns="8f9b29e8-928d-4e45-b7f8-8ef938328283" xsi:nil="true"/>
    <AltText xmlns="8f9b29e8-928d-4e45-b7f8-8ef938328283">Form template</AltText>
    <ShortDesc xmlns="8f9b29e8-928d-4e45-b7f8-8ef938328283">RBFRS Form template - refer to the Document Management Policy and Procedure for guidance</ShortDesc>
    <LongDesc xmlns="8f9b29e8-928d-4e45-b7f8-8ef938328283">form, template, guidance, document, asset, IG, governance, fb922, 922, 250b</LongDesc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328A37-CD91-4455-855B-2B61C75B82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D75CE8-AADD-42A6-ADD1-C1172CC06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b29e8-928d-4e45-b7f8-8ef938328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9E1D7-B74D-483A-9A98-8CBDE7EDE01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6BDCC50-C001-4EDE-9ACD-3E7E4F8209C4}">
  <ds:schemaRefs>
    <ds:schemaRef ds:uri="http://schemas.microsoft.com/office/2006/metadata/properties"/>
    <ds:schemaRef ds:uri="http://schemas.microsoft.com/office/infopath/2007/PartnerControls"/>
    <ds:schemaRef ds:uri="8f9b29e8-928d-4e45-b7f8-8ef938328283"/>
  </ds:schemaRefs>
</ds:datastoreItem>
</file>

<file path=customXml/itemProps5.xml><?xml version="1.0" encoding="utf-8"?>
<ds:datastoreItem xmlns:ds="http://schemas.openxmlformats.org/officeDocument/2006/customXml" ds:itemID="{BBB3734C-547B-48C9-8846-98DD75097C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60c0d13-6d48-4da7-8238-6adedd6ff250}" enabled="0" method="" siteId="{160c0d13-6d48-4da7-8238-6adedd6ff2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FORM - Form Template (2)</Template>
  <TotalTime>6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Form Template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Form Template</dc:title>
  <dc:subject/>
  <dc:creator>Maja Davies</dc:creator>
  <cp:keywords/>
  <dc:description/>
  <cp:lastModifiedBy>Maja Davies</cp:lastModifiedBy>
  <cp:revision>10</cp:revision>
  <dcterms:created xsi:type="dcterms:W3CDTF">2025-06-12T08:05:00Z</dcterms:created>
  <dcterms:modified xsi:type="dcterms:W3CDTF">2025-06-12T08:12:00Z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0x010100C043E4E36AF8684189D4819C565C1B7300E0E271488F0188448C8F21DDC5E6F390</vt:lpwstr>
  </property>
  <property fmtid="{D5CDD505-2E9C-101B-9397-08002B2CF9AE}" pid="3" name="MediaServiceImageTags">
    <vt:lpwstr/>
  </property>
  <property fmtid="{D5CDD505-2E9C-101B-9397-08002B2CF9AE}" pid="4" name="NewsCategories">
    <vt:lpwstr>1;#Accessible|8052c481-7ae7-48e5-8a21-5c99a29cfa77;#2;#Forms|04755a83-69cd-4417-974f-e132db8cfcc1;#6;#Information Governance Policies|cbddcfc5-4007-4b46-8b99-8d27f988740d;#7;#Workflow_Information Governance|542c9e31-9a47-489d-95ac-c48880134658;#5;#Corporate Templates|1028e0be-dd93-4785-af1b-c24e5d110d4f</vt:lpwstr>
  </property>
  <property fmtid="{D5CDD505-2E9C-101B-9397-08002B2CF9AE}" pid="5" name="AssetTitle">
    <vt:lpwstr>FORM - Form template</vt:lpwstr>
  </property>
  <property fmtid="{D5CDD505-2E9C-101B-9397-08002B2CF9AE}" pid="6" name="ShortDesc">
    <vt:lpwstr>RBFRS Form template - refer to the Document Management Policy and Procedure for guidance</vt:lpwstr>
  </property>
  <property fmtid="{D5CDD505-2E9C-101B-9397-08002B2CF9AE}" pid="7" name="PreviewAssetBinaryId">
    <vt:lpwstr>0</vt:lpwstr>
  </property>
  <property fmtid="{D5CDD505-2E9C-101B-9397-08002B2CF9AE}" pid="8" name="xd_ProgID">
    <vt:lpwstr/>
  </property>
  <property fmtid="{D5CDD505-2E9C-101B-9397-08002B2CF9AE}" pid="9" name="LongDesc">
    <vt:lpwstr>form, template, guidance, document, asset, IG, governance, fb922, 922, 250b</vt:lpwstr>
  </property>
  <property fmtid="{D5CDD505-2E9C-101B-9397-08002B2CF9AE}" pid="10" name="AssetBinaryID">
    <vt:lpwstr>22600</vt:lpwstr>
  </property>
  <property fmtid="{D5CDD505-2E9C-101B-9397-08002B2CF9AE}" pid="11" name="FileExtension">
    <vt:lpwstr>dotx</vt:lpwstr>
  </property>
  <property fmtid="{D5CDD505-2E9C-101B-9397-08002B2CF9AE}" pid="12" name="AssetID">
    <vt:lpwstr>668986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Departments">
    <vt:lpwstr/>
  </property>
  <property fmtid="{D5CDD505-2E9C-101B-9397-08002B2CF9AE}" pid="16" name="ThumbAssetBinaryId">
    <vt:lpwstr>0</vt:lpwstr>
  </property>
  <property fmtid="{D5CDD505-2E9C-101B-9397-08002B2CF9AE}" pid="17" name="Height">
    <vt:lpwstr>0</vt:lpwstr>
  </property>
  <property fmtid="{D5CDD505-2E9C-101B-9397-08002B2CF9AE}" pid="18" name="DocumentType">
    <vt:lpwstr/>
  </property>
  <property fmtid="{D5CDD505-2E9C-101B-9397-08002B2CF9AE}" pid="19" name="FileName">
    <vt:lpwstr>FORM - Form Template ( v07)(23 Nov 2020).dotx</vt:lpwstr>
  </property>
  <property fmtid="{D5CDD505-2E9C-101B-9397-08002B2CF9AE}" pid="20" name="AltText">
    <vt:lpwstr>Form template</vt:lpwstr>
  </property>
  <property fmtid="{D5CDD505-2E9C-101B-9397-08002B2CF9AE}" pid="21" name="ContentType0">
    <vt:lpwstr>application/vnd.openxmlformats-officedocument.wordprocessingml.template</vt:lpwstr>
  </property>
  <property fmtid="{D5CDD505-2E9C-101B-9397-08002B2CF9AE}" pid="22" name="_ExtendedDescription">
    <vt:lpwstr/>
  </property>
  <property fmtid="{D5CDD505-2E9C-101B-9397-08002B2CF9AE}" pid="23" name="KeywordsTags">
    <vt:lpwstr/>
  </property>
  <property fmtid="{D5CDD505-2E9C-101B-9397-08002B2CF9AE}" pid="24" name="LiveAssetDetailId">
    <vt:lpwstr>25222</vt:lpwstr>
  </property>
  <property fmtid="{D5CDD505-2E9C-101B-9397-08002B2CF9AE}" pid="25" name="TriggerFlowInfo">
    <vt:lpwstr/>
  </property>
  <property fmtid="{D5CDD505-2E9C-101B-9397-08002B2CF9AE}" pid="26" name="Locations">
    <vt:lpwstr/>
  </property>
  <property fmtid="{D5CDD505-2E9C-101B-9397-08002B2CF9AE}" pid="27" name="xd_Signature">
    <vt:bool>false</vt:bool>
  </property>
  <property fmtid="{D5CDD505-2E9C-101B-9397-08002B2CF9AE}" pid="28" name="Width">
    <vt:lpwstr>0</vt:lpwstr>
  </property>
  <property fmtid="{D5CDD505-2E9C-101B-9397-08002B2CF9AE}" pid="29" name="SrcCategories">
    <vt:lpwstr>/Controlled Documents/- New Documents/,/Documents - Accessible/,/Controlled Documents/Forms/,/Controlled Documents/Information Governance Policies/,/Workflow/Workflow_Information Governance/</vt:lpwstr>
  </property>
  <property fmtid="{D5CDD505-2E9C-101B-9397-08002B2CF9AE}" pid="30" name="_dlc_DocIdItemGuid">
    <vt:lpwstr>cebd6ba4-7255-4342-989f-47d29bf3a3ce</vt:lpwstr>
  </property>
  <property fmtid="{D5CDD505-2E9C-101B-9397-08002B2CF9AE}" pid="31" name="lcf76f155ced4ddcb4097134ff3c332f">
    <vt:lpwstr/>
  </property>
</Properties>
</file>